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6C6D" w14:textId="77777777" w:rsidR="0046469E" w:rsidRDefault="0046469E"/>
    <w:p w14:paraId="1F576C6E" w14:textId="77777777" w:rsidR="005E4973" w:rsidRDefault="005E4973"/>
    <w:p w14:paraId="1F576C6F" w14:textId="77777777" w:rsidR="005E4973" w:rsidRDefault="005E4973"/>
    <w:p w14:paraId="1F576C70" w14:textId="77777777" w:rsidR="004F4AA8" w:rsidRPr="005E4973" w:rsidRDefault="005E4973">
      <w:pPr>
        <w:rPr>
          <w:b/>
          <w:sz w:val="30"/>
          <w:szCs w:val="30"/>
        </w:rPr>
      </w:pPr>
      <w:r w:rsidRPr="005E4973">
        <w:rPr>
          <w:b/>
          <w:sz w:val="30"/>
          <w:szCs w:val="30"/>
        </w:rPr>
        <w:t>Vejledende vedtægter for distriktsforeninger</w:t>
      </w:r>
    </w:p>
    <w:p w14:paraId="1F576C71" w14:textId="77777777" w:rsidR="004F4AA8" w:rsidRDefault="004F4AA8"/>
    <w:p w14:paraId="1F576C72" w14:textId="77777777" w:rsidR="00117366" w:rsidRPr="00117366" w:rsidRDefault="00117366" w:rsidP="00117366">
      <w:r w:rsidRPr="00117366">
        <w:t xml:space="preserve">En distriktsforening er en selvstændig forening, som selv fastsætter sine vedtægter. Vedtægterne må ikke være i strid med Landsforeningens </w:t>
      </w:r>
      <w:r w:rsidR="006B0B97">
        <w:t xml:space="preserve">til enhver tid gældende </w:t>
      </w:r>
      <w:r w:rsidRPr="00117366">
        <w:t>vedtægter.</w:t>
      </w:r>
    </w:p>
    <w:p w14:paraId="1F576C73" w14:textId="77777777" w:rsidR="00117366" w:rsidRPr="00117366" w:rsidRDefault="00117366" w:rsidP="00117366"/>
    <w:p w14:paraId="1F576C74" w14:textId="77777777" w:rsidR="00117366" w:rsidRPr="00117366" w:rsidRDefault="000E27A8" w:rsidP="00117366">
      <w:r>
        <w:t>Diss</w:t>
      </w:r>
      <w:r w:rsidRPr="00117366">
        <w:t xml:space="preserve">e </w:t>
      </w:r>
      <w:r w:rsidR="00117366" w:rsidRPr="00117366">
        <w:t xml:space="preserve">vejledende vedtægter for distriktsforeninger er fastsat på Landsforeningens delegeretmøde den </w:t>
      </w:r>
      <w:r w:rsidR="005E4973">
        <w:t>30. maj 2015</w:t>
      </w:r>
      <w:r w:rsidR="00117366" w:rsidRPr="00117366">
        <w:t xml:space="preserve"> og er vejledende for distriktsforeningens udformning af sine vedtægter.</w:t>
      </w:r>
    </w:p>
    <w:p w14:paraId="1F576C75" w14:textId="77777777" w:rsidR="00117366" w:rsidRDefault="00117366" w:rsidP="00117366">
      <w:pPr>
        <w:rPr>
          <w:rFonts w:cs="Arial"/>
          <w:sz w:val="22"/>
        </w:rPr>
      </w:pPr>
    </w:p>
    <w:p w14:paraId="1F576C76" w14:textId="77777777" w:rsidR="00CD6AC7" w:rsidRPr="00CD6AC7" w:rsidRDefault="00EF4C2A" w:rsidP="00117366">
      <w:r>
        <w:t xml:space="preserve">I en række bestemmelser </w:t>
      </w:r>
      <w:r w:rsidR="00CD6AC7" w:rsidRPr="00CD6AC7">
        <w:t>henvise</w:t>
      </w:r>
      <w:r>
        <w:t>s</w:t>
      </w:r>
      <w:r w:rsidR="00CD6AC7" w:rsidRPr="00CD6AC7">
        <w:t xml:space="preserve"> til Landsforeningens vedtægter</w:t>
      </w:r>
      <w:r>
        <w:t>.</w:t>
      </w:r>
      <w:r w:rsidR="00CD6AC7" w:rsidRPr="00CD6AC7">
        <w:t xml:space="preserve"> </w:t>
      </w:r>
      <w:r>
        <w:t xml:space="preserve">Herved </w:t>
      </w:r>
      <w:r w:rsidR="00CD6AC7" w:rsidRPr="00CD6AC7">
        <w:t>vil distriktsforeningen i mange tilfælde kunne undgå at skulle revidere egne vedtægter som konsekvens af ændringer af Landsforeningens vedtægter.</w:t>
      </w:r>
    </w:p>
    <w:p w14:paraId="1F576C77" w14:textId="77777777" w:rsidR="00EF4C2A" w:rsidRDefault="00EF4C2A" w:rsidP="00EA12C2"/>
    <w:p w14:paraId="1F576C78" w14:textId="77777777" w:rsidR="00EF4C2A" w:rsidRDefault="000E27A8" w:rsidP="00EA12C2">
      <w:r>
        <w:t>Distriktsforeninger i stifter med flere distriktsforeninger skal være opmærksomme på at formulere en bestemmelse om løsning af fælles opgaver for distriktsforeningerne inden for stiftet (§ 5 i denne vejledende vedtægt).</w:t>
      </w:r>
    </w:p>
    <w:p w14:paraId="1F576C79" w14:textId="77777777" w:rsidR="000E27A8" w:rsidRDefault="000E27A8" w:rsidP="00EA12C2"/>
    <w:p w14:paraId="1F576C7A" w14:textId="77777777" w:rsidR="000E27A8" w:rsidRDefault="000E27A8" w:rsidP="000E27A8">
      <w:r>
        <w:t>Det anbefales, at distriktsforeningen i hver valgperiode forholder sig til deres egne vedtægter og til de vejledende vedtægter for distriktsforeninger – særligt med henblik på distriktsforeningens mulige opgaver, jf. § 1.</w:t>
      </w:r>
    </w:p>
    <w:p w14:paraId="1F576C7B" w14:textId="77777777" w:rsidR="00967DD4" w:rsidRDefault="00967DD4" w:rsidP="00EA12C2"/>
    <w:p w14:paraId="1F576C7C" w14:textId="77777777" w:rsidR="00967DD4" w:rsidRDefault="00967DD4" w:rsidP="00EA12C2"/>
    <w:p w14:paraId="1F576C7D" w14:textId="77777777" w:rsidR="00610AA1" w:rsidRDefault="00610AA1" w:rsidP="009A296E">
      <w:pPr>
        <w:sectPr w:rsidR="00610AA1" w:rsidSect="0011736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3856" w:bottom="1985" w:left="1418" w:header="1418" w:footer="833" w:gutter="0"/>
          <w:cols w:space="708"/>
          <w:titlePg/>
          <w:docGrid w:linePitch="360"/>
        </w:sectPr>
      </w:pPr>
    </w:p>
    <w:p w14:paraId="1F576C7E" w14:textId="77777777" w:rsidR="00967DD4" w:rsidRDefault="00967DD4">
      <w:pPr>
        <w:spacing w:after="200" w:line="276" w:lineRule="auto"/>
      </w:pPr>
      <w:r>
        <w:br w:type="page"/>
      </w:r>
    </w:p>
    <w:p w14:paraId="1F576C7F" w14:textId="77777777" w:rsidR="00AF68E9" w:rsidRPr="00146498" w:rsidRDefault="00AF68E9" w:rsidP="00AF68E9">
      <w:pPr>
        <w:jc w:val="center"/>
        <w:rPr>
          <w:b/>
          <w:sz w:val="26"/>
          <w:szCs w:val="26"/>
        </w:rPr>
      </w:pPr>
      <w:r w:rsidRPr="00146498">
        <w:rPr>
          <w:b/>
          <w:sz w:val="26"/>
          <w:szCs w:val="26"/>
        </w:rPr>
        <w:lastRenderedPageBreak/>
        <w:t>Vedtægt for [foreningens navn]</w:t>
      </w:r>
    </w:p>
    <w:p w14:paraId="1F576C80" w14:textId="77777777" w:rsidR="00AF68E9" w:rsidRPr="00C571AE" w:rsidRDefault="00AF68E9" w:rsidP="00AF68E9">
      <w:pPr>
        <w:spacing w:before="120"/>
        <w:jc w:val="center"/>
        <w:rPr>
          <w:b/>
        </w:rPr>
      </w:pPr>
      <w:r>
        <w:rPr>
          <w:b/>
        </w:rPr>
        <w:t>Foreningens navn og formål</w:t>
      </w:r>
    </w:p>
    <w:p w14:paraId="1F576C81" w14:textId="77777777" w:rsidR="00AF68E9" w:rsidRPr="00ED55A7" w:rsidRDefault="00AF68E9" w:rsidP="00AF68E9">
      <w:pPr>
        <w:spacing w:after="60"/>
        <w:jc w:val="center"/>
        <w:rPr>
          <w:b/>
        </w:rPr>
      </w:pPr>
      <w:r w:rsidRPr="00ED55A7">
        <w:rPr>
          <w:b/>
        </w:rPr>
        <w:t>§ 1</w:t>
      </w:r>
    </w:p>
    <w:p w14:paraId="1F576C82" w14:textId="77777777" w:rsidR="00EA12C2" w:rsidRPr="00967DD4" w:rsidRDefault="00EA12C2" w:rsidP="00AF68E9">
      <w:r w:rsidRPr="00EA12C2">
        <w:t xml:space="preserve">[Foreningens navn] er en forening af menighedsråd, som </w:t>
      </w:r>
      <w:r>
        <w:t>sikrer</w:t>
      </w:r>
      <w:r w:rsidRPr="00EA12C2">
        <w:t xml:space="preserve"> medlemmerne </w:t>
      </w:r>
      <w:r>
        <w:t xml:space="preserve">mulighed for </w:t>
      </w:r>
      <w:r w:rsidRPr="00EA12C2">
        <w:t>indflydelse på Landsforeningen af Menighedsråd. Foreningen</w:t>
      </w:r>
      <w:r w:rsidR="00636A17">
        <w:t>s</w:t>
      </w:r>
      <w:r w:rsidRPr="00EA12C2">
        <w:t xml:space="preserve"> </w:t>
      </w:r>
      <w:r>
        <w:t>virk</w:t>
      </w:r>
      <w:r w:rsidR="00636A17">
        <w:t xml:space="preserve">somhed </w:t>
      </w:r>
      <w:r w:rsidR="000E27A8">
        <w:t>foregår</w:t>
      </w:r>
      <w:r w:rsidRPr="00EA12C2">
        <w:t xml:space="preserve"> i overensstemmelse med </w:t>
      </w:r>
      <w:r w:rsidR="00967DD4">
        <w:t xml:space="preserve">de til enhver tid gældende </w:t>
      </w:r>
      <w:r w:rsidRPr="00EA12C2">
        <w:t xml:space="preserve">vedtægter for Landsforeningen af </w:t>
      </w:r>
      <w:r w:rsidRPr="00967DD4">
        <w:t>Menighedsråd.</w:t>
      </w:r>
    </w:p>
    <w:p w14:paraId="1F576C83" w14:textId="77777777" w:rsidR="00EA12C2" w:rsidRDefault="00EA12C2" w:rsidP="00AF68E9"/>
    <w:p w14:paraId="0C99016C" w14:textId="77777777" w:rsidR="00690FC2" w:rsidRPr="00690FC2" w:rsidRDefault="00690FC2" w:rsidP="00690FC2">
      <w:pPr>
        <w:rPr>
          <w:rFonts w:cs="Arial"/>
          <w:i/>
          <w:iCs/>
          <w:color w:val="374151"/>
        </w:rPr>
      </w:pPr>
      <w:r w:rsidRPr="00690FC2">
        <w:rPr>
          <w:rFonts w:cs="Arial"/>
          <w:i/>
          <w:iCs/>
          <w:color w:val="374151"/>
        </w:rPr>
        <w:t>Distriktsforeningen forbinder menighedsrådene med Landsforeningen gennem medlemsdemokratiet. Medlemmerne af distriktsforeningen udgør et geografisk område – en valgkreds, og der vælges repræsentanter (delegerede) fra dette område på distriktsforeningens årlige generalforsamling. Disse delegerede får indflydelse på medlemsdemokratiet og repræsenterer medlemmerne i distriktsforeningen på Landsforeningens årsmøde/delegeretmøde.</w:t>
      </w:r>
    </w:p>
    <w:p w14:paraId="5A225438" w14:textId="77777777" w:rsidR="00597D82" w:rsidRDefault="00597D82" w:rsidP="00AF68E9"/>
    <w:p w14:paraId="1F576C84" w14:textId="77777777" w:rsidR="00CD6AC7" w:rsidRDefault="00CD6AC7" w:rsidP="00CD6AC7">
      <w:r>
        <w:t>Distriktsforeningen varetager menighedsrådenes interesser, fremmer deres indbyrdes samarbejde og tilbyder ydelser efter lokale behov. Dette kan ske ved at</w:t>
      </w:r>
    </w:p>
    <w:p w14:paraId="1F576C85" w14:textId="77777777" w:rsidR="00CD6AC7" w:rsidRDefault="00CD6AC7" w:rsidP="00CD6AC7">
      <w:pPr>
        <w:pStyle w:val="Opstilling-punkttegn"/>
      </w:pPr>
      <w:r>
        <w:t xml:space="preserve">repræsentere menighedsrådene og varetage deres interesser over for </w:t>
      </w:r>
      <w:r w:rsidR="00EA12C2">
        <w:t>lokale og regionale kirkelige myndigheder</w:t>
      </w:r>
    </w:p>
    <w:p w14:paraId="1F576C86" w14:textId="77777777" w:rsidR="00CD6AC7" w:rsidRDefault="00CD6AC7" w:rsidP="00CD6AC7">
      <w:pPr>
        <w:pStyle w:val="Opstilling-punkttegn"/>
      </w:pPr>
      <w:r>
        <w:t>indbyde til møder om kirkepolitiske emner</w:t>
      </w:r>
    </w:p>
    <w:p w14:paraId="1F576C87" w14:textId="77777777" w:rsidR="00CD6AC7" w:rsidRDefault="00CD6AC7" w:rsidP="00CD6AC7">
      <w:pPr>
        <w:pStyle w:val="Opstilling-punkttegn"/>
      </w:pPr>
      <w:r>
        <w:t>tage initiativer til fremme af samarbejdet mellem menighedsrådene, herunder netværk mellem formænd, kontaktpersoner, kasserere m.fl.</w:t>
      </w:r>
    </w:p>
    <w:p w14:paraId="1F576C88" w14:textId="77777777" w:rsidR="00CD6AC7" w:rsidRDefault="00CD6AC7" w:rsidP="00CD6AC7">
      <w:pPr>
        <w:pStyle w:val="Opstilling-punkttegn"/>
      </w:pPr>
      <w:r>
        <w:t>indbyde til møder og arrangementer til fremme af fællesskabet mellem menighedsrådene</w:t>
      </w:r>
    </w:p>
    <w:p w14:paraId="1F576C89" w14:textId="77777777" w:rsidR="00CD6AC7" w:rsidRDefault="00CD6AC7" w:rsidP="00CD6AC7">
      <w:pPr>
        <w:pStyle w:val="Opstilling-punkttegn"/>
      </w:pPr>
      <w:r>
        <w:t>tage initiativer til løsning af fælles opgaver</w:t>
      </w:r>
    </w:p>
    <w:p w14:paraId="1F576C8A" w14:textId="77777777" w:rsidR="00CD6AC7" w:rsidRDefault="00CD6AC7" w:rsidP="00CD6AC7">
      <w:pPr>
        <w:pStyle w:val="Opstilling-punkttegn"/>
      </w:pPr>
      <w:r>
        <w:t>udbyde kurser for menighedsrådsmedlemmer, herunder kurser tilbudt af Landsforeningen.</w:t>
      </w:r>
    </w:p>
    <w:p w14:paraId="1F576C8B" w14:textId="77777777" w:rsidR="00CD6AC7" w:rsidRDefault="00CD6AC7" w:rsidP="00CD6AC7"/>
    <w:p w14:paraId="1F576C8C" w14:textId="77777777" w:rsidR="00117366" w:rsidRDefault="00117366" w:rsidP="00CD6AC7">
      <w:pPr>
        <w:jc w:val="center"/>
        <w:rPr>
          <w:b/>
        </w:rPr>
      </w:pPr>
      <w:r>
        <w:rPr>
          <w:b/>
        </w:rPr>
        <w:t>Medlemskab</w:t>
      </w:r>
    </w:p>
    <w:p w14:paraId="1F576C8D" w14:textId="77777777" w:rsidR="00117366" w:rsidRPr="00ED55A7" w:rsidRDefault="00117366" w:rsidP="00ED55A7">
      <w:pPr>
        <w:spacing w:after="60"/>
        <w:jc w:val="center"/>
        <w:rPr>
          <w:b/>
        </w:rPr>
      </w:pPr>
      <w:r w:rsidRPr="00ED55A7">
        <w:rPr>
          <w:b/>
        </w:rPr>
        <w:t>§ 2</w:t>
      </w:r>
    </w:p>
    <w:p w14:paraId="1F576C8E" w14:textId="77777777" w:rsidR="00D12AB0" w:rsidRDefault="00D12AB0" w:rsidP="00117366">
      <w:r w:rsidRPr="00D12AB0">
        <w:t>Som medlemmer optage</w:t>
      </w:r>
      <w:r>
        <w:t xml:space="preserve">s </w:t>
      </w:r>
      <w:r w:rsidRPr="00D12AB0">
        <w:t>menighedsråd i folkekirken i ___ provsti/stift.</w:t>
      </w:r>
    </w:p>
    <w:p w14:paraId="1F576C8F" w14:textId="77777777" w:rsidR="00D12AB0" w:rsidRDefault="00D12AB0" w:rsidP="00117366"/>
    <w:p w14:paraId="1F576C90" w14:textId="77777777" w:rsidR="00117366" w:rsidRDefault="00117366" w:rsidP="00117366">
      <w:r>
        <w:t>Et</w:t>
      </w:r>
      <w:r w:rsidR="00D12AB0">
        <w:t xml:space="preserve"> menighedsråd, der er</w:t>
      </w:r>
      <w:r>
        <w:t xml:space="preserve"> medlem af distriktsforeningen</w:t>
      </w:r>
      <w:r w:rsidR="00D12AB0">
        <w:t>,</w:t>
      </w:r>
      <w:r>
        <w:t xml:space="preserve"> er samtidig medlem af Landsforeningen og omvendt. </w:t>
      </w:r>
    </w:p>
    <w:p w14:paraId="1F576C91" w14:textId="77777777" w:rsidR="00117366" w:rsidRDefault="00117366" w:rsidP="00117366"/>
    <w:p w14:paraId="1F576C92" w14:textId="77777777" w:rsidR="00117366" w:rsidRDefault="00117366" w:rsidP="00117366">
      <w:r>
        <w:t>Medlems</w:t>
      </w:r>
      <w:r w:rsidR="00D12AB0">
        <w:t>vilkårene</w:t>
      </w:r>
      <w:r>
        <w:t xml:space="preserve"> er de samme for distriktsforeningen som for Landsforeningen og fremgår af </w:t>
      </w:r>
      <w:r w:rsidR="00967DD4">
        <w:t xml:space="preserve">de til enhver tid gældende </w:t>
      </w:r>
      <w:r>
        <w:t xml:space="preserve">vedtægter for Landsforeningen af Menighedsråd. </w:t>
      </w:r>
    </w:p>
    <w:p w14:paraId="1F576C93" w14:textId="77777777" w:rsidR="00CD6AC7" w:rsidRDefault="00CD6AC7" w:rsidP="00117366"/>
    <w:p w14:paraId="1F576C94" w14:textId="77777777" w:rsidR="00C571AE" w:rsidRPr="00C571AE" w:rsidRDefault="00C571AE" w:rsidP="00CD6AC7">
      <w:pPr>
        <w:jc w:val="center"/>
        <w:rPr>
          <w:b/>
        </w:rPr>
      </w:pPr>
      <w:r>
        <w:rPr>
          <w:b/>
        </w:rPr>
        <w:t>Indmeldelse og udmeldelse</w:t>
      </w:r>
    </w:p>
    <w:p w14:paraId="1F576C95" w14:textId="77777777" w:rsidR="00C571AE" w:rsidRPr="00ED55A7" w:rsidRDefault="00C571AE" w:rsidP="00C571AE">
      <w:pPr>
        <w:spacing w:after="60"/>
        <w:jc w:val="center"/>
        <w:rPr>
          <w:b/>
        </w:rPr>
      </w:pPr>
      <w:r w:rsidRPr="00ED55A7">
        <w:rPr>
          <w:b/>
        </w:rPr>
        <w:t>§ 3</w:t>
      </w:r>
    </w:p>
    <w:p w14:paraId="1F576C96" w14:textId="77777777" w:rsidR="009A296E" w:rsidRDefault="00692110" w:rsidP="00C571AE">
      <w:r>
        <w:lastRenderedPageBreak/>
        <w:t xml:space="preserve">Indmeldelse </w:t>
      </w:r>
      <w:r w:rsidR="003E04E4">
        <w:t xml:space="preserve">og udmeldelse </w:t>
      </w:r>
      <w:r w:rsidR="00C571AE">
        <w:t xml:space="preserve">sker i </w:t>
      </w:r>
      <w:r w:rsidR="003E04E4">
        <w:t xml:space="preserve">henhold til </w:t>
      </w:r>
      <w:r w:rsidR="00967DD4">
        <w:t xml:space="preserve">de til enhver tid gældende vedtægter for </w:t>
      </w:r>
      <w:r w:rsidR="00C571AE">
        <w:t>Landsforeningen</w:t>
      </w:r>
      <w:r w:rsidR="00967DD4">
        <w:t>.</w:t>
      </w:r>
      <w:r w:rsidR="004D6F0A">
        <w:t xml:space="preserve"> </w:t>
      </w:r>
    </w:p>
    <w:p w14:paraId="1F576C97" w14:textId="77777777" w:rsidR="00CD6AC7" w:rsidRDefault="00CD6AC7" w:rsidP="00C571AE"/>
    <w:p w14:paraId="1F576C98" w14:textId="77777777" w:rsidR="009E2314" w:rsidRPr="009E2314" w:rsidRDefault="009E2314" w:rsidP="00EF5116">
      <w:pPr>
        <w:jc w:val="center"/>
        <w:rPr>
          <w:b/>
        </w:rPr>
      </w:pPr>
      <w:r>
        <w:rPr>
          <w:b/>
        </w:rPr>
        <w:t>Fordeling af delegerede</w:t>
      </w:r>
    </w:p>
    <w:p w14:paraId="1F576C99" w14:textId="77777777" w:rsidR="00CB11E9" w:rsidRPr="00ED55A7" w:rsidRDefault="00EF5116" w:rsidP="00ED55A7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CE648D" w:rsidRPr="00ED55A7">
        <w:rPr>
          <w:b/>
        </w:rPr>
        <w:t>4</w:t>
      </w:r>
    </w:p>
    <w:p w14:paraId="1F576C9A" w14:textId="77777777" w:rsidR="009E2314" w:rsidRDefault="001227CA" w:rsidP="009E2314">
      <w:pPr>
        <w:rPr>
          <w:b/>
        </w:rPr>
      </w:pPr>
      <w:r>
        <w:t xml:space="preserve">Fordelingen af antal delegerede mellem distriktsforeningerne i et stift og imellem provstierne i en distriktsforening sker i henhold til bestemmelserne i </w:t>
      </w:r>
      <w:r w:rsidR="00967DD4">
        <w:t xml:space="preserve">de til enhver tid gældende vedtægter for </w:t>
      </w:r>
      <w:r>
        <w:t>Landsforeningen.</w:t>
      </w:r>
      <w:r w:rsidR="009E2314" w:rsidRPr="009E2314">
        <w:rPr>
          <w:b/>
        </w:rPr>
        <w:t xml:space="preserve"> </w:t>
      </w:r>
    </w:p>
    <w:p w14:paraId="1F576C9B" w14:textId="77777777" w:rsidR="009E2314" w:rsidRDefault="004F4AA8" w:rsidP="009E2314">
      <w:pPr>
        <w:jc w:val="center"/>
        <w:rPr>
          <w:b/>
        </w:rPr>
      </w:pPr>
      <w:r>
        <w:rPr>
          <w:b/>
        </w:rPr>
        <w:t>S</w:t>
      </w:r>
      <w:r w:rsidR="009E2314">
        <w:rPr>
          <w:b/>
        </w:rPr>
        <w:t>amarbejde mellem distriktsforeningerne i stiftet</w:t>
      </w:r>
    </w:p>
    <w:p w14:paraId="1F576C9C" w14:textId="77777777" w:rsidR="009E2314" w:rsidRPr="00ED55A7" w:rsidRDefault="009E2314" w:rsidP="00ED55A7">
      <w:pPr>
        <w:spacing w:after="60"/>
        <w:jc w:val="center"/>
        <w:rPr>
          <w:b/>
        </w:rPr>
      </w:pPr>
      <w:r w:rsidRPr="00ED55A7">
        <w:rPr>
          <w:b/>
        </w:rPr>
        <w:t>§ 5</w:t>
      </w:r>
    </w:p>
    <w:p w14:paraId="1F576C9D" w14:textId="77777777" w:rsidR="00ED55A7" w:rsidRPr="00ED55A7" w:rsidRDefault="00ED55A7" w:rsidP="00ED55A7">
      <w:r>
        <w:t>I henhold til bestemmelserne i Landsforeningens vedtægter om distriktsforeninger har distriktsforeningerne i [navn] Stift vedtaget følgende enslydende bestemmelser for løsning af de fælles opgaver inden for stiftet:</w:t>
      </w:r>
    </w:p>
    <w:p w14:paraId="1F576C9E" w14:textId="77777777" w:rsidR="00ED55A7" w:rsidRDefault="00ED55A7" w:rsidP="00ED55A7"/>
    <w:p w14:paraId="1F576C9F" w14:textId="77777777" w:rsidR="00ED55A7" w:rsidRDefault="00ED55A7" w:rsidP="00ED55A7">
      <w:r>
        <w:t>Inden den 15. maj i året efter menighedsrådsvalg og valg af bestyrelser i distriktsforeningerne vælger distriktsforeningerne i stiftet en kontaktperson til Landsforeningen og en stedfortræder herfor. Valget finder sted på et møde for distriktsforeningernes bestyrelser, som indkaldes af den siddende kontaktperson i samarbejde med distriktsforeningernes bestyrelser.</w:t>
      </w:r>
    </w:p>
    <w:p w14:paraId="1F576CA0" w14:textId="77777777" w:rsidR="00ED55A7" w:rsidRDefault="00ED55A7" w:rsidP="00ED55A7"/>
    <w:p w14:paraId="1F576CA1" w14:textId="77777777" w:rsidR="00ED55A7" w:rsidRDefault="00ED55A7" w:rsidP="00ED55A7">
      <w:r>
        <w:t>Kontaktpersonen indkalder hvert år distriktsforeningernes bestyrelser til forårsmøde forud for Landsforeningens årsmøde.</w:t>
      </w:r>
    </w:p>
    <w:p w14:paraId="1F576CA2" w14:textId="77777777" w:rsidR="00ED55A7" w:rsidRDefault="00ED55A7" w:rsidP="00ED55A7"/>
    <w:p w14:paraId="1F576CA3" w14:textId="77777777" w:rsidR="00ED55A7" w:rsidRDefault="00ED55A7" w:rsidP="00ED55A7">
      <w:r>
        <w:t xml:space="preserve">Kontaktpersonen har desuden til opgave i samarbejde med distriktsforeningernes bestyrelser at indkalde og forberede relevante fællesmøder. </w:t>
      </w:r>
    </w:p>
    <w:p w14:paraId="1F576CA4" w14:textId="77777777" w:rsidR="00ED55A7" w:rsidRDefault="00ED55A7" w:rsidP="00ED55A7"/>
    <w:p w14:paraId="1F576CA5" w14:textId="77777777" w:rsidR="00ED55A7" w:rsidRDefault="00ED55A7" w:rsidP="00ED55A7">
      <w:r>
        <w:t>Fordelingen af antallet af delegerede mellem distriktsforeningerne i stiftet aftales på et møde for distriktsforeningernes bestyrelser.</w:t>
      </w:r>
    </w:p>
    <w:p w14:paraId="1F576CA6" w14:textId="77777777" w:rsidR="00ED55A7" w:rsidRDefault="00ED55A7" w:rsidP="00ED55A7"/>
    <w:p w14:paraId="1F576CA7" w14:textId="77777777" w:rsidR="00ED55A7" w:rsidRDefault="00ED55A7" w:rsidP="00ED55A7">
      <w:r w:rsidRPr="00ED55A7">
        <w:t>Opstilling af kandidater til Landsforeningens bestyrelsesvalg (hvert fjerde år) kan koordineres på forårsmødet.</w:t>
      </w:r>
    </w:p>
    <w:p w14:paraId="1F576CA8" w14:textId="77777777" w:rsidR="00ED55A7" w:rsidRPr="00ED55A7" w:rsidRDefault="00ED55A7" w:rsidP="00ED55A7"/>
    <w:p w14:paraId="1F576CA9" w14:textId="77777777" w:rsidR="00C571AE" w:rsidRPr="00C571AE" w:rsidRDefault="00C571AE" w:rsidP="00CD6AC7">
      <w:pPr>
        <w:jc w:val="center"/>
        <w:rPr>
          <w:b/>
        </w:rPr>
      </w:pPr>
      <w:r>
        <w:rPr>
          <w:b/>
        </w:rPr>
        <w:t>Generalforsamling</w:t>
      </w:r>
    </w:p>
    <w:p w14:paraId="1F576CAA" w14:textId="77777777" w:rsidR="009A296E" w:rsidRPr="00ED55A7" w:rsidRDefault="009A296E" w:rsidP="00100955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204559" w:rsidRPr="00ED55A7">
        <w:rPr>
          <w:b/>
        </w:rPr>
        <w:t>6</w:t>
      </w:r>
    </w:p>
    <w:p w14:paraId="1F576CAB" w14:textId="77777777" w:rsidR="009A296E" w:rsidRDefault="009A296E" w:rsidP="009A296E">
      <w:r>
        <w:t xml:space="preserve">Der holdes en årlig </w:t>
      </w:r>
      <w:r w:rsidR="00692110">
        <w:t xml:space="preserve">ordinær </w:t>
      </w:r>
      <w:r>
        <w:t xml:space="preserve">generalforsamling </w:t>
      </w:r>
      <w:r w:rsidR="008174FA">
        <w:t>senest</w:t>
      </w:r>
      <w:r>
        <w:t xml:space="preserve"> 1</w:t>
      </w:r>
      <w:r w:rsidR="008174FA">
        <w:t>2 uger før Landsforeningens delegeretmøde</w:t>
      </w:r>
      <w:r>
        <w:t xml:space="preserve">. Indkaldelse til generalforsamling sker skriftligt </w:t>
      </w:r>
      <w:r w:rsidR="008174FA">
        <w:t>t</w:t>
      </w:r>
      <w:r>
        <w:t xml:space="preserve">il medlemmerne med mindst </w:t>
      </w:r>
      <w:r w:rsidR="00967DD4">
        <w:t>2 måneders</w:t>
      </w:r>
      <w:r>
        <w:t xml:space="preserve"> varsel.</w:t>
      </w:r>
      <w:r w:rsidR="00967DD4">
        <w:t xml:space="preserve"> Forslag, der ønskes behandlet på generalforsamlingen, skal indsendes senest 1 måned før mødet</w:t>
      </w:r>
      <w:r w:rsidR="002A21AE">
        <w:t>. E</w:t>
      </w:r>
      <w:r w:rsidR="00317738">
        <w:t xml:space="preserve">ndelig dagsorden, </w:t>
      </w:r>
      <w:r w:rsidR="002A21AE">
        <w:t xml:space="preserve">beretning, regnskab samt </w:t>
      </w:r>
      <w:r w:rsidR="00317738">
        <w:t>indkomne forslag sendes til medlemmerne</w:t>
      </w:r>
      <w:r w:rsidR="002A21AE">
        <w:t xml:space="preserve"> senest 14 dage før mødet</w:t>
      </w:r>
      <w:r w:rsidR="00317738">
        <w:t>.</w:t>
      </w:r>
    </w:p>
    <w:p w14:paraId="1F576CAC" w14:textId="77777777" w:rsidR="009A296E" w:rsidRDefault="009A296E" w:rsidP="009A296E"/>
    <w:p w14:paraId="1F576CAD" w14:textId="77777777" w:rsidR="00935E0D" w:rsidRDefault="00935E0D" w:rsidP="00935E0D">
      <w:r>
        <w:t>Ethvert medlem af et menighedsråd, der er medlem af distriktsforeningen, kan deltage i foreningens generalforsamling med stemmeret.</w:t>
      </w:r>
    </w:p>
    <w:p w14:paraId="1F576CAE" w14:textId="77777777" w:rsidR="00935E0D" w:rsidRDefault="00935E0D" w:rsidP="00935E0D"/>
    <w:p w14:paraId="1F576CAF" w14:textId="77777777" w:rsidR="009A296E" w:rsidRDefault="009A296E" w:rsidP="009A296E">
      <w:r>
        <w:lastRenderedPageBreak/>
        <w:t xml:space="preserve">Ekstraordinær generalforsamling indkaldes, når bestyrelsen eller mindst xx menighedsråd, som er medlem af foreningen, ønsker det. </w:t>
      </w:r>
      <w:r w:rsidR="00D12AB0">
        <w:t>B</w:t>
      </w:r>
      <w:r>
        <w:t xml:space="preserve">estyrelsen </w:t>
      </w:r>
      <w:r w:rsidR="00D12AB0">
        <w:t xml:space="preserve">skal senest en måned efter </w:t>
      </w:r>
      <w:r>
        <w:t>modtagelsen af anmodningen</w:t>
      </w:r>
      <w:r w:rsidR="00D12AB0">
        <w:t xml:space="preserve"> indkalde </w:t>
      </w:r>
      <w:r w:rsidR="00935E0D">
        <w:t>hertil</w:t>
      </w:r>
      <w:r>
        <w:t>.</w:t>
      </w:r>
    </w:p>
    <w:p w14:paraId="1F576CB0" w14:textId="77777777" w:rsidR="00692110" w:rsidRDefault="00692110" w:rsidP="009A296E"/>
    <w:p w14:paraId="1F576CB1" w14:textId="77777777" w:rsidR="009A296E" w:rsidRDefault="009A296E" w:rsidP="009A296E">
      <w:r>
        <w:t xml:space="preserve">Indkaldelse til ekstraordinær generalforsamling sker på samme måde </w:t>
      </w:r>
      <w:r w:rsidR="00935E0D">
        <w:t xml:space="preserve">og med samme varsel </w:t>
      </w:r>
      <w:r>
        <w:t>som til en ordinær generalforsamling.</w:t>
      </w:r>
    </w:p>
    <w:p w14:paraId="1F576CB2" w14:textId="77777777" w:rsidR="00AF68E9" w:rsidRDefault="00AF68E9" w:rsidP="009A296E"/>
    <w:p w14:paraId="1F576CB3" w14:textId="77777777" w:rsidR="00ED55A7" w:rsidRDefault="00ED55A7" w:rsidP="009A296E"/>
    <w:p w14:paraId="1F576CB4" w14:textId="77777777" w:rsidR="00515787" w:rsidRPr="00515787" w:rsidRDefault="00515787" w:rsidP="00CD6AC7">
      <w:pPr>
        <w:jc w:val="center"/>
        <w:rPr>
          <w:b/>
        </w:rPr>
      </w:pPr>
      <w:r>
        <w:rPr>
          <w:b/>
        </w:rPr>
        <w:t>Dagsorden for generalforsamlingen</w:t>
      </w:r>
    </w:p>
    <w:p w14:paraId="1F576CB5" w14:textId="77777777" w:rsidR="009A296E" w:rsidRPr="00ED55A7" w:rsidRDefault="00935E0D" w:rsidP="00100955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204559" w:rsidRPr="00ED55A7">
        <w:rPr>
          <w:b/>
        </w:rPr>
        <w:t>7</w:t>
      </w:r>
    </w:p>
    <w:p w14:paraId="1F576CB6" w14:textId="77777777" w:rsidR="009A296E" w:rsidRDefault="009A296E" w:rsidP="009A296E">
      <w:r>
        <w:t>Dagsorden for den ordinære generalforsamling skal som minimum indeholde følgende punkter:</w:t>
      </w:r>
    </w:p>
    <w:p w14:paraId="1F576CB7" w14:textId="77777777" w:rsidR="009A296E" w:rsidRDefault="009A296E" w:rsidP="009A296E"/>
    <w:p w14:paraId="1F576CB8" w14:textId="77777777" w:rsidR="009A296E" w:rsidRDefault="009A296E" w:rsidP="003029C5">
      <w:pPr>
        <w:tabs>
          <w:tab w:val="left" w:pos="567"/>
        </w:tabs>
        <w:ind w:left="567" w:hanging="567"/>
      </w:pPr>
      <w:r>
        <w:t>1.</w:t>
      </w:r>
      <w:r>
        <w:tab/>
        <w:t>Valg af dirigent</w:t>
      </w:r>
    </w:p>
    <w:p w14:paraId="1F576CB9" w14:textId="77777777" w:rsidR="009A296E" w:rsidRDefault="009A296E" w:rsidP="003029C5">
      <w:pPr>
        <w:tabs>
          <w:tab w:val="left" w:pos="567"/>
        </w:tabs>
        <w:ind w:left="567" w:hanging="567"/>
      </w:pPr>
      <w:r>
        <w:t>2.</w:t>
      </w:r>
      <w:r>
        <w:tab/>
      </w:r>
      <w:r w:rsidR="00935E0D">
        <w:t>Forelæggelse af bestyrelsens b</w:t>
      </w:r>
      <w:r>
        <w:t>eretning</w:t>
      </w:r>
    </w:p>
    <w:p w14:paraId="1F576CBA" w14:textId="77777777" w:rsidR="009A296E" w:rsidRDefault="009A296E" w:rsidP="003029C5">
      <w:pPr>
        <w:tabs>
          <w:tab w:val="left" w:pos="567"/>
        </w:tabs>
        <w:ind w:left="567" w:hanging="567"/>
      </w:pPr>
      <w:r>
        <w:t>3.</w:t>
      </w:r>
      <w:r>
        <w:tab/>
      </w:r>
      <w:r w:rsidR="00935E0D">
        <w:t xml:space="preserve">Godkendelse af </w:t>
      </w:r>
      <w:r w:rsidR="009307F6">
        <w:t xml:space="preserve">revideret </w:t>
      </w:r>
      <w:r w:rsidR="00935E0D">
        <w:t>r</w:t>
      </w:r>
      <w:r>
        <w:t>egnskab</w:t>
      </w:r>
    </w:p>
    <w:p w14:paraId="1F576CBB" w14:textId="77777777" w:rsidR="00935E0D" w:rsidRDefault="00935E0D" w:rsidP="003029C5">
      <w:pPr>
        <w:tabs>
          <w:tab w:val="left" w:pos="567"/>
        </w:tabs>
        <w:ind w:left="567" w:hanging="567"/>
      </w:pPr>
      <w:r>
        <w:t>4.</w:t>
      </w:r>
      <w:r>
        <w:tab/>
        <w:t>Drøftelse af foreningens opgaver i det kommende år</w:t>
      </w:r>
    </w:p>
    <w:p w14:paraId="1F576CBC" w14:textId="77777777" w:rsidR="00317738" w:rsidRDefault="00317738" w:rsidP="00317738">
      <w:pPr>
        <w:tabs>
          <w:tab w:val="left" w:pos="567"/>
        </w:tabs>
        <w:ind w:left="567" w:hanging="567"/>
      </w:pPr>
      <w:r>
        <w:t>5.</w:t>
      </w:r>
      <w:r>
        <w:tab/>
        <w:t>Drøftelse af budget og fastsættelse af medlemskontingent for det efterfølgende år</w:t>
      </w:r>
    </w:p>
    <w:p w14:paraId="1F576CBD" w14:textId="77777777" w:rsidR="009A296E" w:rsidRDefault="00317738" w:rsidP="003029C5">
      <w:pPr>
        <w:tabs>
          <w:tab w:val="left" w:pos="567"/>
        </w:tabs>
        <w:ind w:left="567" w:hanging="567"/>
      </w:pPr>
      <w:r>
        <w:t>6</w:t>
      </w:r>
      <w:r w:rsidR="009A296E">
        <w:t>.</w:t>
      </w:r>
      <w:r w:rsidR="009A296E">
        <w:tab/>
        <w:t>Valg af</w:t>
      </w:r>
      <w:r>
        <w:t xml:space="preserve"> </w:t>
      </w:r>
      <w:r w:rsidR="009A296E">
        <w:t>delegerede og s</w:t>
      </w:r>
      <w:r w:rsidR="00BF31B1">
        <w:t>tedfortrædere</w:t>
      </w:r>
      <w:r w:rsidR="009A296E">
        <w:t xml:space="preserve"> til Landsforeningens </w:t>
      </w:r>
      <w:r w:rsidR="00BF31B1">
        <w:t>delegeret</w:t>
      </w:r>
      <w:r w:rsidR="009A296E">
        <w:t>møde</w:t>
      </w:r>
    </w:p>
    <w:p w14:paraId="1F576CBE" w14:textId="77777777" w:rsidR="009A296E" w:rsidRDefault="00935E0D" w:rsidP="003029C5">
      <w:pPr>
        <w:tabs>
          <w:tab w:val="left" w:pos="567"/>
        </w:tabs>
        <w:ind w:left="567" w:hanging="567"/>
      </w:pPr>
      <w:r>
        <w:t>7</w:t>
      </w:r>
      <w:r w:rsidR="009A296E">
        <w:t>.</w:t>
      </w:r>
      <w:r w:rsidR="009A296E">
        <w:tab/>
        <w:t xml:space="preserve">Indkomne forslag (der skal være formanden i hænde </w:t>
      </w:r>
      <w:r w:rsidR="00317738">
        <w:t>senest 1 måned før generalforsamlingen</w:t>
      </w:r>
      <w:r w:rsidR="002A21AE">
        <w:t>)</w:t>
      </w:r>
    </w:p>
    <w:p w14:paraId="1F576CBF" w14:textId="77777777" w:rsidR="009A296E" w:rsidRDefault="00935E0D" w:rsidP="003029C5">
      <w:pPr>
        <w:tabs>
          <w:tab w:val="left" w:pos="567"/>
        </w:tabs>
        <w:ind w:left="567" w:hanging="567"/>
      </w:pPr>
      <w:r>
        <w:t>8</w:t>
      </w:r>
      <w:r w:rsidR="009A296E">
        <w:t>.</w:t>
      </w:r>
      <w:r w:rsidR="009A296E">
        <w:tab/>
        <w:t>Eventuelt</w:t>
      </w:r>
    </w:p>
    <w:p w14:paraId="1F576CC0" w14:textId="77777777" w:rsidR="00D813A5" w:rsidRDefault="00D813A5" w:rsidP="009A296E"/>
    <w:p w14:paraId="1F576CC1" w14:textId="77777777" w:rsidR="009A296E" w:rsidRDefault="009A296E" w:rsidP="009A296E">
      <w:r>
        <w:t xml:space="preserve">På den første ordinære generalforsamling efter et ordinært menighedsrådsvalg skal </w:t>
      </w:r>
      <w:r w:rsidR="00935E0D">
        <w:t xml:space="preserve">dagsordenen desuden indeholde </w:t>
      </w:r>
      <w:r>
        <w:t>følgende punkter</w:t>
      </w:r>
      <w:r w:rsidR="00935E0D">
        <w:t>:</w:t>
      </w:r>
    </w:p>
    <w:p w14:paraId="1F576CC2" w14:textId="77777777" w:rsidR="009A296E" w:rsidRDefault="009A296E" w:rsidP="003029C5">
      <w:pPr>
        <w:pStyle w:val="Opstilling-punkttegn"/>
      </w:pPr>
      <w:r>
        <w:t>Valg af bestyrelse</w:t>
      </w:r>
    </w:p>
    <w:p w14:paraId="1F576CC3" w14:textId="77777777" w:rsidR="009A296E" w:rsidRDefault="009A296E" w:rsidP="003029C5">
      <w:pPr>
        <w:pStyle w:val="Opstilling-punkttegn"/>
      </w:pPr>
      <w:r>
        <w:t>Valg af</w:t>
      </w:r>
      <w:proofErr w:type="gramStart"/>
      <w:r>
        <w:t xml:space="preserve"> ….</w:t>
      </w:r>
      <w:proofErr w:type="gramEnd"/>
      <w:r>
        <w:t>. s</w:t>
      </w:r>
      <w:r w:rsidR="0086093A">
        <w:t>tedfortrædere</w:t>
      </w:r>
      <w:r>
        <w:t xml:space="preserve"> til bestyrelsen</w:t>
      </w:r>
    </w:p>
    <w:p w14:paraId="1F576CC4" w14:textId="77777777" w:rsidR="009A296E" w:rsidRDefault="009A296E" w:rsidP="003029C5">
      <w:pPr>
        <w:pStyle w:val="Opstilling-punkttegn"/>
      </w:pPr>
      <w:r>
        <w:t>Valg af</w:t>
      </w:r>
      <w:proofErr w:type="gramStart"/>
      <w:r>
        <w:t xml:space="preserve"> ….</w:t>
      </w:r>
      <w:proofErr w:type="gramEnd"/>
      <w:r>
        <w:t>. revisorer</w:t>
      </w:r>
    </w:p>
    <w:p w14:paraId="1F576CC5" w14:textId="77777777" w:rsidR="009A296E" w:rsidRDefault="009A296E" w:rsidP="003029C5">
      <w:pPr>
        <w:pStyle w:val="Opstilling-punkttegn"/>
      </w:pPr>
      <w:r>
        <w:t>Valg af</w:t>
      </w:r>
      <w:proofErr w:type="gramStart"/>
      <w:r>
        <w:t xml:space="preserve"> ….</w:t>
      </w:r>
      <w:proofErr w:type="gramEnd"/>
      <w:r>
        <w:t>. revisorsuppleanter</w:t>
      </w:r>
    </w:p>
    <w:p w14:paraId="1F576CC6" w14:textId="77777777" w:rsidR="009A296E" w:rsidRDefault="009A296E" w:rsidP="003029C5">
      <w:pPr>
        <w:pStyle w:val="Opstilling-punkttegn"/>
      </w:pPr>
      <w:r>
        <w:t xml:space="preserve">Opstilling af </w:t>
      </w:r>
      <w:r w:rsidR="00935E0D">
        <w:t xml:space="preserve">læge og gejstlige </w:t>
      </w:r>
      <w:r>
        <w:t>kandidat(er) til Landsforeningens bestyrelse</w:t>
      </w:r>
      <w:r w:rsidR="001227CA">
        <w:t xml:space="preserve"> i henhold til Landsforeningens </w:t>
      </w:r>
      <w:r w:rsidR="00317738">
        <w:t xml:space="preserve">til enhver tid gældende </w:t>
      </w:r>
      <w:r w:rsidR="001227CA">
        <w:t>vedtægter</w:t>
      </w:r>
      <w:r w:rsidR="00317738">
        <w:t>.</w:t>
      </w:r>
      <w:r>
        <w:t xml:space="preserve"> </w:t>
      </w:r>
    </w:p>
    <w:p w14:paraId="1F576CC7" w14:textId="77777777" w:rsidR="009A296E" w:rsidRDefault="009A296E" w:rsidP="009A296E"/>
    <w:p w14:paraId="1F576CC8" w14:textId="77777777" w:rsidR="0086093A" w:rsidRDefault="0086093A" w:rsidP="0086093A">
      <w:r>
        <w:t>Valget af delegerede</w:t>
      </w:r>
      <w:r w:rsidR="00D12AB0">
        <w:t xml:space="preserve"> </w:t>
      </w:r>
      <w:r w:rsidR="00517E6C">
        <w:t xml:space="preserve">og stedfortrædere </w:t>
      </w:r>
      <w:r w:rsidR="00883CCD">
        <w:t>sker</w:t>
      </w:r>
      <w:r w:rsidR="001227CA">
        <w:t xml:space="preserve"> på distriktsforeningens årlige generalforsamling og </w:t>
      </w:r>
      <w:r w:rsidR="005B5018">
        <w:t>i henhold til</w:t>
      </w:r>
      <w:r w:rsidR="004118CF">
        <w:t xml:space="preserve"> </w:t>
      </w:r>
      <w:r w:rsidR="00CE648D">
        <w:t xml:space="preserve">Landsforeningens </w:t>
      </w:r>
      <w:r w:rsidR="00317738">
        <w:t xml:space="preserve">til enhver tid gældende </w:t>
      </w:r>
      <w:r w:rsidR="005B5018">
        <w:t>vedtægter</w:t>
      </w:r>
      <w:r w:rsidR="00CE648D">
        <w:t>.</w:t>
      </w:r>
      <w:r>
        <w:t xml:space="preserve"> </w:t>
      </w:r>
    </w:p>
    <w:p w14:paraId="1F576CC9" w14:textId="77777777" w:rsidR="0086093A" w:rsidRDefault="0086093A" w:rsidP="0086093A"/>
    <w:p w14:paraId="1F576CCA" w14:textId="77777777" w:rsidR="0086093A" w:rsidRDefault="0086093A" w:rsidP="009A296E">
      <w:r>
        <w:t>De øvrige valg gælder indtil første ordinære generalforsamling efter et ordinært menighedsrådsvalg.</w:t>
      </w:r>
    </w:p>
    <w:p w14:paraId="1F576CCB" w14:textId="77777777" w:rsidR="0086093A" w:rsidRDefault="0086093A" w:rsidP="009A296E"/>
    <w:p w14:paraId="1F576CCC" w14:textId="77777777" w:rsidR="002735F2" w:rsidRDefault="002735F2" w:rsidP="009A296E">
      <w:r>
        <w:t>Referat af generalforsamlingen underskrives af dirigenten og formanden og sendes til medlemmerne og til Landsforeningen af Menighedsråd.</w:t>
      </w:r>
    </w:p>
    <w:p w14:paraId="1F576CCD" w14:textId="77777777" w:rsidR="002735F2" w:rsidRDefault="002735F2" w:rsidP="009A296E"/>
    <w:p w14:paraId="1F576CCE" w14:textId="77777777" w:rsidR="00515787" w:rsidRPr="00515787" w:rsidRDefault="00515787" w:rsidP="00CD6AC7">
      <w:pPr>
        <w:jc w:val="center"/>
        <w:rPr>
          <w:b/>
        </w:rPr>
      </w:pPr>
      <w:r>
        <w:rPr>
          <w:b/>
        </w:rPr>
        <w:lastRenderedPageBreak/>
        <w:t>Bestyrelsen</w:t>
      </w:r>
    </w:p>
    <w:p w14:paraId="1F576CCF" w14:textId="77777777" w:rsidR="00BF31B1" w:rsidRPr="00ED55A7" w:rsidRDefault="00D813A5" w:rsidP="00BF31B1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CE648D" w:rsidRPr="00ED55A7">
        <w:rPr>
          <w:b/>
        </w:rPr>
        <w:t>8</w:t>
      </w:r>
    </w:p>
    <w:p w14:paraId="1F576CD0" w14:textId="77777777" w:rsidR="00D05E9E" w:rsidRDefault="00D05E9E" w:rsidP="00D05E9E">
      <w:pPr>
        <w:spacing w:after="60"/>
      </w:pPr>
      <w:r w:rsidRPr="00D05E9E">
        <w:t>Foreningen ledes af en bestyrelse bestående af ___ medlemmer, ___ lægfolk og ___ præster. Bestyrelsen vælges på den første ordinære generalforsamling efter hvert menighedsrådsvalg og fungerer indtil der er valgt en ny bestyrelse.</w:t>
      </w:r>
    </w:p>
    <w:p w14:paraId="1F576CD1" w14:textId="77777777" w:rsidR="00D05E9E" w:rsidRDefault="00D05E9E" w:rsidP="00D05E9E">
      <w:pPr>
        <w:spacing w:after="60"/>
      </w:pPr>
    </w:p>
    <w:p w14:paraId="1F576CD2" w14:textId="77777777" w:rsidR="009A296E" w:rsidRDefault="009A296E" w:rsidP="00D05E9E">
      <w:r>
        <w:t>Bestyrelsen konstituerer sig med formand, næstformand, kasserer og sekretær</w:t>
      </w:r>
      <w:r w:rsidR="00D05E9E">
        <w:t>. Konstitueringen gælder for funktionsperioden.</w:t>
      </w:r>
    </w:p>
    <w:p w14:paraId="1F576CD3" w14:textId="77777777" w:rsidR="00D05E9E" w:rsidRDefault="00D05E9E" w:rsidP="00D05E9E"/>
    <w:p w14:paraId="1F576CD4" w14:textId="77777777" w:rsidR="00D05E9E" w:rsidRDefault="00D05E9E" w:rsidP="00D05E9E">
      <w:r>
        <w:t xml:space="preserve">Bestyrelsen fastsætter sin egen forretningsorden. </w:t>
      </w:r>
    </w:p>
    <w:p w14:paraId="1F576CD5" w14:textId="77777777" w:rsidR="009A296E" w:rsidRDefault="009A296E" w:rsidP="009A296E"/>
    <w:p w14:paraId="1F576CD6" w14:textId="77777777" w:rsidR="00515787" w:rsidRDefault="00EF5116" w:rsidP="009A296E">
      <w:r>
        <w:t xml:space="preserve">Distriktsforeningen </w:t>
      </w:r>
      <w:r w:rsidR="00515787" w:rsidRPr="002A21AE">
        <w:t>tegnes</w:t>
      </w:r>
      <w:r w:rsidR="00515787">
        <w:t xml:space="preserve"> </w:t>
      </w:r>
      <w:r>
        <w:t xml:space="preserve">ved underskrift af formand og </w:t>
      </w:r>
      <w:r w:rsidR="00317738">
        <w:t>kasserer</w:t>
      </w:r>
      <w:r>
        <w:t xml:space="preserve">. </w:t>
      </w:r>
    </w:p>
    <w:p w14:paraId="1F576CD7" w14:textId="77777777" w:rsidR="00515787" w:rsidRDefault="00515787" w:rsidP="009A296E"/>
    <w:p w14:paraId="1F576CD8" w14:textId="77777777" w:rsidR="00515787" w:rsidRPr="00515787" w:rsidRDefault="00515787" w:rsidP="00CD6AC7">
      <w:pPr>
        <w:jc w:val="center"/>
        <w:rPr>
          <w:b/>
        </w:rPr>
      </w:pPr>
      <w:r>
        <w:rPr>
          <w:b/>
        </w:rPr>
        <w:t>Kontingent</w:t>
      </w:r>
      <w:r w:rsidR="009307F6">
        <w:rPr>
          <w:b/>
        </w:rPr>
        <w:t xml:space="preserve"> og regnskab</w:t>
      </w:r>
    </w:p>
    <w:p w14:paraId="1F576CD9" w14:textId="77777777" w:rsidR="009A296E" w:rsidRPr="00ED55A7" w:rsidRDefault="009A296E" w:rsidP="00100955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CE648D" w:rsidRPr="00ED55A7">
        <w:rPr>
          <w:b/>
        </w:rPr>
        <w:t>9</w:t>
      </w:r>
    </w:p>
    <w:p w14:paraId="1F576CDA" w14:textId="77777777" w:rsidR="00ED4440" w:rsidRDefault="00ED4440" w:rsidP="00ED4440">
      <w:r>
        <w:t xml:space="preserve">Menighedsrådene betaler </w:t>
      </w:r>
      <w:r w:rsidR="009307F6">
        <w:t xml:space="preserve">til distriktsforeningen </w:t>
      </w:r>
      <w:r>
        <w:t xml:space="preserve">et årligt kontingent, som fastsættes af generalforsamlingen. </w:t>
      </w:r>
    </w:p>
    <w:p w14:paraId="1F576CDB" w14:textId="77777777" w:rsidR="009307F6" w:rsidRDefault="009307F6" w:rsidP="00ED4440"/>
    <w:p w14:paraId="1F576CDC" w14:textId="77777777" w:rsidR="009307F6" w:rsidRDefault="00A333A6" w:rsidP="00ED4440">
      <w:r>
        <w:t>Opkrævningen af kontingent</w:t>
      </w:r>
      <w:r w:rsidR="009307F6">
        <w:t xml:space="preserve"> </w:t>
      </w:r>
      <w:r>
        <w:t xml:space="preserve">til distriktsforeningen og Landsforeningen </w:t>
      </w:r>
      <w:r w:rsidR="009307F6">
        <w:t xml:space="preserve">sker i henhold til Landsforeningens </w:t>
      </w:r>
      <w:r w:rsidR="00317738">
        <w:t xml:space="preserve">til enhver tid gældende </w:t>
      </w:r>
      <w:r w:rsidR="009307F6">
        <w:t>vedtægter.</w:t>
      </w:r>
    </w:p>
    <w:p w14:paraId="1F576CDD" w14:textId="77777777" w:rsidR="00ED4440" w:rsidRDefault="00ED4440" w:rsidP="00ED4440"/>
    <w:p w14:paraId="1F576CDE" w14:textId="77777777" w:rsidR="009A296E" w:rsidRDefault="00ED4440" w:rsidP="009A296E">
      <w:r>
        <w:t xml:space="preserve">Foreningens reviderede regnskab forelægges til godkendelse på den ordinære generalforsamling. Regnskabsåret er </w:t>
      </w:r>
      <w:r w:rsidR="009A296E">
        <w:t>kalenderåret.</w:t>
      </w:r>
      <w:r w:rsidR="0086093A">
        <w:t xml:space="preserve"> Distriktsforeningen gør sit regnskab offentligt tilgængeligt.</w:t>
      </w:r>
    </w:p>
    <w:p w14:paraId="1F576CDF" w14:textId="77777777" w:rsidR="00787612" w:rsidRDefault="00787612" w:rsidP="009A296E"/>
    <w:p w14:paraId="1F576CE0" w14:textId="77777777" w:rsidR="00515787" w:rsidRPr="00515787" w:rsidRDefault="00515787" w:rsidP="00CD6AC7">
      <w:pPr>
        <w:jc w:val="center"/>
        <w:rPr>
          <w:b/>
        </w:rPr>
      </w:pPr>
      <w:r>
        <w:rPr>
          <w:b/>
        </w:rPr>
        <w:t>Vedtægtsændringer</w:t>
      </w:r>
    </w:p>
    <w:p w14:paraId="1F576CE1" w14:textId="77777777" w:rsidR="009A296E" w:rsidRPr="00ED55A7" w:rsidRDefault="00515787" w:rsidP="00100955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0B08E7" w:rsidRPr="00ED55A7">
        <w:rPr>
          <w:b/>
        </w:rPr>
        <w:t>10</w:t>
      </w:r>
    </w:p>
    <w:p w14:paraId="1F576CE2" w14:textId="77777777" w:rsidR="009A296E" w:rsidRDefault="009A296E" w:rsidP="009A296E">
      <w:r>
        <w:t xml:space="preserve">Ændringer i disse vedtægter med undtagelse af § </w:t>
      </w:r>
      <w:r w:rsidRPr="00204559">
        <w:t>1</w:t>
      </w:r>
      <w:r w:rsidR="00204559">
        <w:t>3</w:t>
      </w:r>
      <w:r>
        <w:t xml:space="preserve"> om opløsning af distriktsforeningen kan med mindst to tredjedele af de afgivne gyldige stemmer vedtages på en generalforsamling, hvor forslaget er optaget på dagsordenen.</w:t>
      </w:r>
    </w:p>
    <w:p w14:paraId="1F576CE3" w14:textId="77777777" w:rsidR="009A296E" w:rsidRDefault="009A296E" w:rsidP="009A296E"/>
    <w:p w14:paraId="1F576CE4" w14:textId="77777777" w:rsidR="009A296E" w:rsidRDefault="009A296E" w:rsidP="009A296E">
      <w:r>
        <w:t>Hvis ændringen ikke opnår mindst to tredjedele af de afgivne gyldige stemmer, kan forslaget genfremsættes på næste års generalforsamling og her vedtages med almindeligt stemmeflertal.</w:t>
      </w:r>
    </w:p>
    <w:p w14:paraId="1F576CE5" w14:textId="77777777" w:rsidR="00531FC3" w:rsidRDefault="00531FC3" w:rsidP="009A296E"/>
    <w:p w14:paraId="1F576CE6" w14:textId="77777777" w:rsidR="00531FC3" w:rsidRPr="00ED55A7" w:rsidRDefault="00531FC3" w:rsidP="00ED55A7">
      <w:pPr>
        <w:spacing w:after="60"/>
        <w:jc w:val="center"/>
        <w:rPr>
          <w:b/>
        </w:rPr>
      </w:pPr>
      <w:r w:rsidRPr="00ED55A7">
        <w:rPr>
          <w:b/>
        </w:rPr>
        <w:t xml:space="preserve">§ </w:t>
      </w:r>
      <w:r w:rsidR="00CE648D" w:rsidRPr="00ED55A7">
        <w:rPr>
          <w:b/>
        </w:rPr>
        <w:t>1</w:t>
      </w:r>
      <w:r w:rsidR="000B08E7" w:rsidRPr="00ED55A7">
        <w:rPr>
          <w:b/>
        </w:rPr>
        <w:t>1</w:t>
      </w:r>
    </w:p>
    <w:p w14:paraId="1F576CE7" w14:textId="77777777" w:rsidR="00531FC3" w:rsidRDefault="00531FC3" w:rsidP="00531FC3">
      <w:r>
        <w:t>Vedtægterne samt efterfølgende ændringer heri sendes til Landsforeningens sekretariat, hvortil også alle valg, personskifter og konstitueringer i distriktsforeningens bestyrelse meddeles.</w:t>
      </w:r>
    </w:p>
    <w:p w14:paraId="1F576CE8" w14:textId="77777777" w:rsidR="009A296E" w:rsidRDefault="009A296E" w:rsidP="009A296E"/>
    <w:p w14:paraId="1F576CE9" w14:textId="77777777" w:rsidR="00515787" w:rsidRPr="00515787" w:rsidRDefault="00515787" w:rsidP="00CD6AC7">
      <w:pPr>
        <w:jc w:val="center"/>
        <w:rPr>
          <w:b/>
        </w:rPr>
      </w:pPr>
      <w:r>
        <w:rPr>
          <w:b/>
        </w:rPr>
        <w:t>Foreningssammenlægning</w:t>
      </w:r>
    </w:p>
    <w:p w14:paraId="1F576CEA" w14:textId="77777777" w:rsidR="009A296E" w:rsidRPr="00ED55A7" w:rsidRDefault="00531FC3" w:rsidP="00100955">
      <w:pPr>
        <w:spacing w:after="60"/>
        <w:jc w:val="center"/>
        <w:rPr>
          <w:b/>
        </w:rPr>
      </w:pPr>
      <w:r w:rsidRPr="00ED55A7">
        <w:rPr>
          <w:b/>
        </w:rPr>
        <w:lastRenderedPageBreak/>
        <w:t>§ 1</w:t>
      </w:r>
      <w:r w:rsidR="000B08E7" w:rsidRPr="00ED55A7">
        <w:rPr>
          <w:b/>
        </w:rPr>
        <w:t>2</w:t>
      </w:r>
    </w:p>
    <w:p w14:paraId="1F576CEB" w14:textId="77777777" w:rsidR="00692110" w:rsidRDefault="00692110" w:rsidP="009A296E">
      <w:r w:rsidRPr="00515787">
        <w:t>Distriktsforeningen kan lægge sig sammen med en eller flere distriktsforeninger inden for samme stift</w:t>
      </w:r>
      <w:r w:rsidR="00552D86">
        <w:t xml:space="preserve"> i henhold til bestemmelserne i </w:t>
      </w:r>
      <w:r w:rsidR="00CE648D">
        <w:t xml:space="preserve">Landsforeningens </w:t>
      </w:r>
      <w:r w:rsidR="00552D86">
        <w:t>vedtægter</w:t>
      </w:r>
      <w:r w:rsidR="00CE648D">
        <w:t>.</w:t>
      </w:r>
    </w:p>
    <w:p w14:paraId="1F576CEC" w14:textId="77777777" w:rsidR="00692110" w:rsidRDefault="00692110" w:rsidP="009A296E"/>
    <w:p w14:paraId="1F576CED" w14:textId="77777777" w:rsidR="00787612" w:rsidRDefault="0078761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F576CEE" w14:textId="77777777" w:rsidR="00515787" w:rsidRPr="00515787" w:rsidRDefault="00515787" w:rsidP="00CD6AC7">
      <w:pPr>
        <w:jc w:val="center"/>
        <w:rPr>
          <w:b/>
        </w:rPr>
      </w:pPr>
      <w:r>
        <w:rPr>
          <w:b/>
        </w:rPr>
        <w:lastRenderedPageBreak/>
        <w:t>Foreningens opløsning</w:t>
      </w:r>
    </w:p>
    <w:p w14:paraId="1F576CEF" w14:textId="77777777" w:rsidR="009A296E" w:rsidRPr="00ED55A7" w:rsidRDefault="009A296E" w:rsidP="00100955">
      <w:pPr>
        <w:spacing w:after="60"/>
        <w:jc w:val="center"/>
        <w:rPr>
          <w:b/>
        </w:rPr>
      </w:pPr>
      <w:r w:rsidRPr="00ED55A7">
        <w:rPr>
          <w:b/>
        </w:rPr>
        <w:t>§ 1</w:t>
      </w:r>
      <w:r w:rsidR="000B08E7" w:rsidRPr="00ED55A7">
        <w:rPr>
          <w:b/>
        </w:rPr>
        <w:t>3</w:t>
      </w:r>
    </w:p>
    <w:p w14:paraId="1F576CF0" w14:textId="77777777" w:rsidR="009A296E" w:rsidRDefault="009A296E" w:rsidP="009A296E">
      <w:r w:rsidRPr="00552D86">
        <w:t xml:space="preserve">Opløsning af foreningen kan kun finde sted, </w:t>
      </w:r>
      <w:r w:rsidR="00776225" w:rsidRPr="00552D86">
        <w:t>hvis</w:t>
      </w:r>
      <w:r w:rsidRPr="00552D86">
        <w:t xml:space="preserve"> </w:t>
      </w:r>
      <w:r w:rsidR="00776225" w:rsidRPr="00552D86">
        <w:t xml:space="preserve">et dagsordensforslag herom </w:t>
      </w:r>
      <w:r w:rsidRPr="00552D86">
        <w:t xml:space="preserve">vedtages med </w:t>
      </w:r>
      <w:r w:rsidR="00531FC3" w:rsidRPr="00552D86">
        <w:t xml:space="preserve">to tredjedele </w:t>
      </w:r>
      <w:r w:rsidRPr="00552D86">
        <w:t xml:space="preserve">af de afgivne </w:t>
      </w:r>
      <w:r w:rsidR="00776225" w:rsidRPr="00552D86">
        <w:t xml:space="preserve">gyldige </w:t>
      </w:r>
      <w:r w:rsidRPr="00552D86">
        <w:t xml:space="preserve">stemmer på to </w:t>
      </w:r>
      <w:r w:rsidR="004E6F87" w:rsidRPr="00552D86">
        <w:t>på</w:t>
      </w:r>
      <w:r w:rsidRPr="00552D86">
        <w:t xml:space="preserve"> hinanden </w:t>
      </w:r>
      <w:r w:rsidR="004E6F87" w:rsidRPr="00552D86">
        <w:t xml:space="preserve">følgende generalforsamlinger, der er indkaldt </w:t>
      </w:r>
      <w:r w:rsidRPr="00552D86">
        <w:t>med mindst 14 dages mellemrum</w:t>
      </w:r>
      <w:r w:rsidR="004E6F87" w:rsidRPr="00552D86">
        <w:t>.</w:t>
      </w:r>
      <w:r w:rsidR="008909D9">
        <w:t xml:space="preserve"> </w:t>
      </w:r>
    </w:p>
    <w:p w14:paraId="1F576CF1" w14:textId="77777777" w:rsidR="008909D9" w:rsidRDefault="008909D9" w:rsidP="009A296E"/>
    <w:p w14:paraId="1F576CF2" w14:textId="77777777" w:rsidR="008909D9" w:rsidRDefault="008909D9" w:rsidP="009A296E">
      <w:r>
        <w:t xml:space="preserve">Inden opløsning finder sted, skal Landsforeningen af Menighedsråd orienteres, herunder om menighedsrådenes muligheder for optagelse i andre distriktsforeninger. </w:t>
      </w:r>
    </w:p>
    <w:p w14:paraId="1F576CF3" w14:textId="77777777" w:rsidR="009A296E" w:rsidRDefault="009A296E" w:rsidP="009A296E"/>
    <w:p w14:paraId="1F576CF4" w14:textId="77777777" w:rsidR="009A296E" w:rsidRPr="00ED55A7" w:rsidRDefault="00D813A5" w:rsidP="00100955">
      <w:pPr>
        <w:spacing w:after="60"/>
        <w:jc w:val="center"/>
        <w:rPr>
          <w:b/>
        </w:rPr>
      </w:pPr>
      <w:r w:rsidRPr="00ED55A7">
        <w:rPr>
          <w:b/>
        </w:rPr>
        <w:t>§ 1</w:t>
      </w:r>
      <w:r w:rsidR="000B08E7" w:rsidRPr="00ED55A7">
        <w:rPr>
          <w:b/>
        </w:rPr>
        <w:t>4</w:t>
      </w:r>
    </w:p>
    <w:p w14:paraId="1F576CF5" w14:textId="77777777" w:rsidR="009A296E" w:rsidRDefault="00776225" w:rsidP="009A296E">
      <w:r>
        <w:t xml:space="preserve">Et dagsordensforslag om </w:t>
      </w:r>
      <w:r w:rsidR="009A296E">
        <w:t xml:space="preserve">foreningens opløsning </w:t>
      </w:r>
      <w:r>
        <w:t xml:space="preserve">skal omfatte, hvilket kirkeligt formål foreningens </w:t>
      </w:r>
      <w:r w:rsidR="009A296E">
        <w:t>eventuel</w:t>
      </w:r>
      <w:r>
        <w:t>le</w:t>
      </w:r>
      <w:r w:rsidR="009A296E">
        <w:t xml:space="preserve"> formue </w:t>
      </w:r>
      <w:r>
        <w:t>skal anvendes til.</w:t>
      </w:r>
    </w:p>
    <w:p w14:paraId="1F576CF6" w14:textId="77777777" w:rsidR="00692110" w:rsidRDefault="00692110" w:rsidP="009A296E"/>
    <w:p w14:paraId="1F576CF7" w14:textId="77777777" w:rsidR="00515787" w:rsidRDefault="00515787" w:rsidP="009A296E"/>
    <w:p w14:paraId="1F576CF8" w14:textId="77777777" w:rsidR="00AF68E9" w:rsidRDefault="00AF68E9" w:rsidP="009A296E"/>
    <w:p w14:paraId="1F576CF9" w14:textId="77777777" w:rsidR="00AF68E9" w:rsidRDefault="00AF68E9" w:rsidP="009A296E"/>
    <w:p w14:paraId="1F576CFA" w14:textId="77777777" w:rsidR="00515787" w:rsidRDefault="00515787" w:rsidP="009A296E"/>
    <w:p w14:paraId="1F576CFB" w14:textId="77777777" w:rsidR="009A296E" w:rsidRDefault="00776225" w:rsidP="009A296E">
      <w:r>
        <w:t xml:space="preserve">Denne vedtægt er </w:t>
      </w:r>
      <w:r w:rsidR="009A296E">
        <w:t>vedtaget på foreningens generalforsamling den</w:t>
      </w:r>
      <w:r>
        <w:t>............</w:t>
      </w:r>
      <w:r w:rsidR="00AF6C02">
        <w:t xml:space="preserve"> og træder i kraft med omgående virkning.</w:t>
      </w:r>
    </w:p>
    <w:sectPr w:rsidR="009A296E" w:rsidSect="000B08E7">
      <w:type w:val="continuous"/>
      <w:pgSz w:w="11906" w:h="16838" w:code="9"/>
      <w:pgMar w:top="2268" w:right="3856" w:bottom="426" w:left="1418" w:header="1418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FC52" w14:textId="77777777" w:rsidR="00DD77B1" w:rsidRDefault="00DD77B1" w:rsidP="006D58D6">
      <w:pPr>
        <w:spacing w:line="240" w:lineRule="auto"/>
      </w:pPr>
      <w:r>
        <w:separator/>
      </w:r>
    </w:p>
  </w:endnote>
  <w:endnote w:type="continuationSeparator" w:id="0">
    <w:p w14:paraId="51CA8A47" w14:textId="77777777" w:rsidR="00DD77B1" w:rsidRDefault="00DD77B1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6D01" w14:textId="77777777" w:rsidR="00B355FC" w:rsidRPr="00B355FC" w:rsidRDefault="00737D3A" w:rsidP="00737D3A">
    <w:pPr>
      <w:pStyle w:val="Sidefod"/>
      <w:tabs>
        <w:tab w:val="clear" w:pos="4819"/>
        <w:tab w:val="clear" w:pos="9638"/>
        <w:tab w:val="right" w:pos="6635"/>
      </w:tabs>
      <w:rPr>
        <w:rStyle w:val="Sidetal"/>
      </w:rPr>
    </w:pPr>
    <w:r>
      <w:rPr>
        <w:rStyle w:val="Sidetal"/>
      </w:rPr>
      <w:tab/>
    </w:r>
    <w:r w:rsidR="00B355FC" w:rsidRPr="00B355FC">
      <w:rPr>
        <w:rStyle w:val="Sidetal"/>
      </w:rPr>
      <w:fldChar w:fldCharType="begin"/>
    </w:r>
    <w:r w:rsidR="00B355FC" w:rsidRPr="00B355FC">
      <w:rPr>
        <w:rStyle w:val="Sidetal"/>
      </w:rPr>
      <w:instrText>PAGE  \* Arabic  \* MERGEFORMAT</w:instrText>
    </w:r>
    <w:r w:rsidR="00B355FC" w:rsidRPr="00B355FC">
      <w:rPr>
        <w:rStyle w:val="Sidetal"/>
      </w:rPr>
      <w:fldChar w:fldCharType="separate"/>
    </w:r>
    <w:r w:rsidR="00787612">
      <w:rPr>
        <w:rStyle w:val="Sidetal"/>
        <w:noProof/>
      </w:rPr>
      <w:t>6</w:t>
    </w:r>
    <w:r w:rsidR="00B355FC" w:rsidRPr="00B355FC">
      <w:rPr>
        <w:rStyle w:val="Sidetal"/>
      </w:rPr>
      <w:fldChar w:fldCharType="end"/>
    </w:r>
    <w:r w:rsidR="00B355FC" w:rsidRPr="00B355FC">
      <w:rPr>
        <w:rStyle w:val="Sidetal"/>
      </w:rPr>
      <w:t>/</w:t>
    </w:r>
    <w:r w:rsidR="00B355FC" w:rsidRPr="00B355FC">
      <w:rPr>
        <w:rStyle w:val="Sidetal"/>
      </w:rPr>
      <w:fldChar w:fldCharType="begin"/>
    </w:r>
    <w:r w:rsidR="00B355FC" w:rsidRPr="00B355FC">
      <w:rPr>
        <w:rStyle w:val="Sidetal"/>
      </w:rPr>
      <w:instrText>NUMPAGES  \* Arabic  \* MERGEFORMAT</w:instrText>
    </w:r>
    <w:r w:rsidR="00B355FC" w:rsidRPr="00B355FC">
      <w:rPr>
        <w:rStyle w:val="Sidetal"/>
      </w:rPr>
      <w:fldChar w:fldCharType="separate"/>
    </w:r>
    <w:r w:rsidR="00787612">
      <w:rPr>
        <w:rStyle w:val="Sidetal"/>
        <w:noProof/>
      </w:rPr>
      <w:t>6</w:t>
    </w:r>
    <w:r w:rsidR="00B355FC" w:rsidRPr="00B355FC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6D03" w14:textId="77777777" w:rsidR="00B355FC" w:rsidRPr="00B355FC" w:rsidRDefault="00B355FC" w:rsidP="00737D3A">
    <w:pPr>
      <w:pStyle w:val="Sidefod"/>
      <w:tabs>
        <w:tab w:val="clear" w:pos="4819"/>
        <w:tab w:val="clear" w:pos="9638"/>
        <w:tab w:val="right" w:pos="6663"/>
      </w:tabs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71C2" w14:textId="77777777" w:rsidR="00DD77B1" w:rsidRDefault="00DD77B1" w:rsidP="006D58D6">
      <w:pPr>
        <w:spacing w:line="240" w:lineRule="auto"/>
      </w:pPr>
      <w:r>
        <w:separator/>
      </w:r>
    </w:p>
  </w:footnote>
  <w:footnote w:type="continuationSeparator" w:id="0">
    <w:p w14:paraId="7A19E553" w14:textId="77777777" w:rsidR="00DD77B1" w:rsidRDefault="00DD77B1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6D00" w14:textId="77777777" w:rsidR="002946EF" w:rsidRPr="00B355FC" w:rsidRDefault="00B355FC" w:rsidP="00B355F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1F576D04" wp14:editId="1F576D05">
          <wp:simplePos x="0" y="0"/>
          <wp:positionH relativeFrom="page">
            <wp:posOffset>5112385</wp:posOffset>
          </wp:positionH>
          <wp:positionV relativeFrom="page">
            <wp:posOffset>540385</wp:posOffset>
          </wp:positionV>
          <wp:extent cx="1958400" cy="468000"/>
          <wp:effectExtent l="0" t="0" r="3810" b="8255"/>
          <wp:wrapNone/>
          <wp:docPr id="11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_Logo_Gro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6D02" w14:textId="77777777" w:rsidR="006D58D6" w:rsidRDefault="002946EF" w:rsidP="00737D3A">
    <w:pPr>
      <w:pStyle w:val="Sidehoved"/>
      <w:tabs>
        <w:tab w:val="right" w:pos="6649"/>
      </w:tabs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1F576D06" wp14:editId="1F576D07">
          <wp:simplePos x="0" y="0"/>
          <wp:positionH relativeFrom="page">
            <wp:posOffset>5581015</wp:posOffset>
          </wp:positionH>
          <wp:positionV relativeFrom="page">
            <wp:posOffset>9181465</wp:posOffset>
          </wp:positionV>
          <wp:extent cx="1382400" cy="975600"/>
          <wp:effectExtent l="0" t="0" r="8255" b="0"/>
          <wp:wrapNone/>
          <wp:docPr id="3" name="Address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 Adress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99B"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1F576D08" wp14:editId="1F576D09">
          <wp:simplePos x="0" y="0"/>
          <wp:positionH relativeFrom="page">
            <wp:posOffset>5112385</wp:posOffset>
          </wp:positionH>
          <wp:positionV relativeFrom="page">
            <wp:posOffset>540385</wp:posOffset>
          </wp:positionV>
          <wp:extent cx="1958400" cy="468000"/>
          <wp:effectExtent l="0" t="0" r="3810" b="8255"/>
          <wp:wrapNone/>
          <wp:docPr id="1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_Logo_Groen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0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E5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0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47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3C5C"/>
    <w:multiLevelType w:val="multilevel"/>
    <w:tmpl w:val="664833D0"/>
    <w:lvl w:ilvl="0">
      <w:start w:val="1"/>
      <w:numFmt w:val="decimal"/>
      <w:pStyle w:val="Oversk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268" w:hanging="2268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835" w:hanging="2835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835" w:hanging="283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835" w:hanging="2835"/>
      </w:pPr>
      <w:rPr>
        <w:rFonts w:hint="default"/>
      </w:rPr>
    </w:lvl>
  </w:abstractNum>
  <w:abstractNum w:abstractNumId="10" w15:restartNumberingAfterBreak="0">
    <w:nsid w:val="49EA543E"/>
    <w:multiLevelType w:val="multilevel"/>
    <w:tmpl w:val="BBE01FD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1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D5A28"/>
    <w:multiLevelType w:val="multilevel"/>
    <w:tmpl w:val="08808408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"/>
        </w:tabs>
        <w:ind w:left="284" w:firstLine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1"/>
        </w:tabs>
        <w:ind w:left="851" w:firstLine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25"/>
        </w:tabs>
        <w:ind w:left="1418" w:firstLine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909"/>
        </w:tabs>
        <w:ind w:left="1985" w:firstLine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93"/>
        </w:tabs>
        <w:ind w:left="2552" w:firstLine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77"/>
        </w:tabs>
        <w:ind w:left="3119" w:firstLine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761"/>
        </w:tabs>
        <w:ind w:left="3686" w:firstLine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5"/>
        </w:tabs>
        <w:ind w:left="4253" w:firstLine="283"/>
      </w:pPr>
      <w:rPr>
        <w:rFonts w:ascii="Symbol" w:hAnsi="Symbol" w:hint="default"/>
      </w:rPr>
    </w:lvl>
  </w:abstractNum>
  <w:abstractNum w:abstractNumId="13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420B8"/>
    <w:multiLevelType w:val="hybridMultilevel"/>
    <w:tmpl w:val="E7F89F9A"/>
    <w:lvl w:ilvl="0" w:tplc="BAB2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9512">
    <w:abstractNumId w:val="8"/>
  </w:num>
  <w:num w:numId="2" w16cid:durableId="378433843">
    <w:abstractNumId w:val="13"/>
  </w:num>
  <w:num w:numId="3" w16cid:durableId="1067454259">
    <w:abstractNumId w:val="11"/>
  </w:num>
  <w:num w:numId="4" w16cid:durableId="1752964773">
    <w:abstractNumId w:val="12"/>
  </w:num>
  <w:num w:numId="5" w16cid:durableId="267470041">
    <w:abstractNumId w:val="10"/>
  </w:num>
  <w:num w:numId="6" w16cid:durableId="312833010">
    <w:abstractNumId w:val="10"/>
  </w:num>
  <w:num w:numId="7" w16cid:durableId="686833427">
    <w:abstractNumId w:val="10"/>
  </w:num>
  <w:num w:numId="8" w16cid:durableId="720908281">
    <w:abstractNumId w:val="10"/>
  </w:num>
  <w:num w:numId="9" w16cid:durableId="1721588566">
    <w:abstractNumId w:val="10"/>
  </w:num>
  <w:num w:numId="10" w16cid:durableId="1968394610">
    <w:abstractNumId w:val="10"/>
  </w:num>
  <w:num w:numId="11" w16cid:durableId="1451821792">
    <w:abstractNumId w:val="10"/>
  </w:num>
  <w:num w:numId="12" w16cid:durableId="690493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830852">
    <w:abstractNumId w:val="10"/>
  </w:num>
  <w:num w:numId="14" w16cid:durableId="553546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560317">
    <w:abstractNumId w:val="10"/>
  </w:num>
  <w:num w:numId="16" w16cid:durableId="1647584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507993">
    <w:abstractNumId w:val="7"/>
  </w:num>
  <w:num w:numId="18" w16cid:durableId="1016080612">
    <w:abstractNumId w:val="6"/>
  </w:num>
  <w:num w:numId="19" w16cid:durableId="298461446">
    <w:abstractNumId w:val="5"/>
  </w:num>
  <w:num w:numId="20" w16cid:durableId="437262867">
    <w:abstractNumId w:val="4"/>
  </w:num>
  <w:num w:numId="21" w16cid:durableId="377169282">
    <w:abstractNumId w:val="3"/>
  </w:num>
  <w:num w:numId="22" w16cid:durableId="1376734936">
    <w:abstractNumId w:val="2"/>
  </w:num>
  <w:num w:numId="23" w16cid:durableId="769593585">
    <w:abstractNumId w:val="1"/>
  </w:num>
  <w:num w:numId="24" w16cid:durableId="1820269314">
    <w:abstractNumId w:val="0"/>
  </w:num>
  <w:num w:numId="25" w16cid:durableId="1958369839">
    <w:abstractNumId w:val="9"/>
  </w:num>
  <w:num w:numId="26" w16cid:durableId="2066829254">
    <w:abstractNumId w:val="12"/>
    <w:lvlOverride w:ilvl="0">
      <w:lvl w:ilvl="0">
        <w:start w:val="1"/>
        <w:numFmt w:val="bullet"/>
        <w:pStyle w:val="Opstilling-punkttegn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24"/>
          </w:tabs>
          <w:ind w:left="851" w:hanging="28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908"/>
          </w:tabs>
          <w:ind w:left="1418" w:hanging="284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192"/>
          </w:tabs>
          <w:ind w:left="198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476"/>
          </w:tabs>
          <w:ind w:left="2552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760"/>
          </w:tabs>
          <w:ind w:left="311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044"/>
          </w:tabs>
          <w:ind w:left="368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328"/>
          </w:tabs>
          <w:ind w:left="4253" w:hanging="284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2612"/>
          </w:tabs>
          <w:ind w:left="4820" w:hanging="284"/>
        </w:pPr>
        <w:rPr>
          <w:rFonts w:ascii="Symbol" w:hAnsi="Symbol" w:hint="default"/>
        </w:rPr>
      </w:lvl>
    </w:lvlOverride>
  </w:num>
  <w:num w:numId="27" w16cid:durableId="1765613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C0"/>
    <w:rsid w:val="000857FD"/>
    <w:rsid w:val="000B08E7"/>
    <w:rsid w:val="000B27C5"/>
    <w:rsid w:val="000E0246"/>
    <w:rsid w:val="000E27A8"/>
    <w:rsid w:val="00100955"/>
    <w:rsid w:val="00117366"/>
    <w:rsid w:val="001227CA"/>
    <w:rsid w:val="00126258"/>
    <w:rsid w:val="00135E80"/>
    <w:rsid w:val="00146498"/>
    <w:rsid w:val="001927C9"/>
    <w:rsid w:val="00195AA3"/>
    <w:rsid w:val="001D2B1B"/>
    <w:rsid w:val="001D76BA"/>
    <w:rsid w:val="001E23CD"/>
    <w:rsid w:val="001F6C1F"/>
    <w:rsid w:val="00204559"/>
    <w:rsid w:val="002059E7"/>
    <w:rsid w:val="00214E32"/>
    <w:rsid w:val="00262310"/>
    <w:rsid w:val="00265249"/>
    <w:rsid w:val="002735F2"/>
    <w:rsid w:val="002805B9"/>
    <w:rsid w:val="0028525D"/>
    <w:rsid w:val="00294094"/>
    <w:rsid w:val="002946EF"/>
    <w:rsid w:val="002A21AE"/>
    <w:rsid w:val="002B0FCE"/>
    <w:rsid w:val="002C021B"/>
    <w:rsid w:val="003029C5"/>
    <w:rsid w:val="00312E17"/>
    <w:rsid w:val="0031711A"/>
    <w:rsid w:val="00317738"/>
    <w:rsid w:val="0036687A"/>
    <w:rsid w:val="00367192"/>
    <w:rsid w:val="00390CEC"/>
    <w:rsid w:val="003947F8"/>
    <w:rsid w:val="003A2393"/>
    <w:rsid w:val="003C5768"/>
    <w:rsid w:val="003E04E4"/>
    <w:rsid w:val="00401CCE"/>
    <w:rsid w:val="004020DB"/>
    <w:rsid w:val="004033D9"/>
    <w:rsid w:val="004118CF"/>
    <w:rsid w:val="00420E29"/>
    <w:rsid w:val="00422664"/>
    <w:rsid w:val="0046469E"/>
    <w:rsid w:val="004B08C7"/>
    <w:rsid w:val="004B6435"/>
    <w:rsid w:val="004D5FB2"/>
    <w:rsid w:val="004D6F0A"/>
    <w:rsid w:val="004E6F87"/>
    <w:rsid w:val="004F0535"/>
    <w:rsid w:val="004F4AA8"/>
    <w:rsid w:val="00515787"/>
    <w:rsid w:val="00517E6C"/>
    <w:rsid w:val="0052376E"/>
    <w:rsid w:val="00531FC3"/>
    <w:rsid w:val="0053580E"/>
    <w:rsid w:val="00552D86"/>
    <w:rsid w:val="00556338"/>
    <w:rsid w:val="00580727"/>
    <w:rsid w:val="00591FEF"/>
    <w:rsid w:val="00592B48"/>
    <w:rsid w:val="00597D82"/>
    <w:rsid w:val="00597FD8"/>
    <w:rsid w:val="005A3D0E"/>
    <w:rsid w:val="005A7CAE"/>
    <w:rsid w:val="005B5018"/>
    <w:rsid w:val="005B646C"/>
    <w:rsid w:val="005C027A"/>
    <w:rsid w:val="005D37B1"/>
    <w:rsid w:val="005D6E00"/>
    <w:rsid w:val="005E4973"/>
    <w:rsid w:val="00610AA1"/>
    <w:rsid w:val="00617E5F"/>
    <w:rsid w:val="00636A17"/>
    <w:rsid w:val="00647000"/>
    <w:rsid w:val="006558A1"/>
    <w:rsid w:val="00656528"/>
    <w:rsid w:val="006578A6"/>
    <w:rsid w:val="00690FC2"/>
    <w:rsid w:val="00692110"/>
    <w:rsid w:val="006A25BE"/>
    <w:rsid w:val="006B0B97"/>
    <w:rsid w:val="006C69C0"/>
    <w:rsid w:val="006D251E"/>
    <w:rsid w:val="006D58D6"/>
    <w:rsid w:val="007019AA"/>
    <w:rsid w:val="0071491C"/>
    <w:rsid w:val="007315EF"/>
    <w:rsid w:val="00735CFB"/>
    <w:rsid w:val="00737547"/>
    <w:rsid w:val="00737D3A"/>
    <w:rsid w:val="00763330"/>
    <w:rsid w:val="0076643B"/>
    <w:rsid w:val="007665AF"/>
    <w:rsid w:val="007748E8"/>
    <w:rsid w:val="00776225"/>
    <w:rsid w:val="007774B4"/>
    <w:rsid w:val="0078752E"/>
    <w:rsid w:val="00787612"/>
    <w:rsid w:val="007969D4"/>
    <w:rsid w:val="007A3EC0"/>
    <w:rsid w:val="007A718B"/>
    <w:rsid w:val="007B3CCD"/>
    <w:rsid w:val="007C6FA9"/>
    <w:rsid w:val="007F263A"/>
    <w:rsid w:val="008108A3"/>
    <w:rsid w:val="008174FA"/>
    <w:rsid w:val="008432E5"/>
    <w:rsid w:val="00846AE7"/>
    <w:rsid w:val="0086093A"/>
    <w:rsid w:val="0087255F"/>
    <w:rsid w:val="00883CCD"/>
    <w:rsid w:val="008909D9"/>
    <w:rsid w:val="00891AF2"/>
    <w:rsid w:val="008D356B"/>
    <w:rsid w:val="008F1343"/>
    <w:rsid w:val="008F7097"/>
    <w:rsid w:val="00923EA3"/>
    <w:rsid w:val="009307F6"/>
    <w:rsid w:val="00935E0D"/>
    <w:rsid w:val="00953236"/>
    <w:rsid w:val="00967DD4"/>
    <w:rsid w:val="00983BA3"/>
    <w:rsid w:val="0098611A"/>
    <w:rsid w:val="009917C1"/>
    <w:rsid w:val="00993CF6"/>
    <w:rsid w:val="0099543A"/>
    <w:rsid w:val="00997249"/>
    <w:rsid w:val="0099799B"/>
    <w:rsid w:val="009A0643"/>
    <w:rsid w:val="009A296E"/>
    <w:rsid w:val="009B0FF1"/>
    <w:rsid w:val="009B6199"/>
    <w:rsid w:val="009D24B0"/>
    <w:rsid w:val="009E2314"/>
    <w:rsid w:val="009F1F8B"/>
    <w:rsid w:val="00A26707"/>
    <w:rsid w:val="00A333A6"/>
    <w:rsid w:val="00A430FB"/>
    <w:rsid w:val="00A43A23"/>
    <w:rsid w:val="00A474FB"/>
    <w:rsid w:val="00A50B8F"/>
    <w:rsid w:val="00A65E09"/>
    <w:rsid w:val="00AF68E9"/>
    <w:rsid w:val="00AF6C02"/>
    <w:rsid w:val="00B0223B"/>
    <w:rsid w:val="00B06D78"/>
    <w:rsid w:val="00B07454"/>
    <w:rsid w:val="00B07BC3"/>
    <w:rsid w:val="00B12055"/>
    <w:rsid w:val="00B355FC"/>
    <w:rsid w:val="00B55952"/>
    <w:rsid w:val="00B81EAD"/>
    <w:rsid w:val="00BD3EBF"/>
    <w:rsid w:val="00BD4668"/>
    <w:rsid w:val="00BE4809"/>
    <w:rsid w:val="00BF2243"/>
    <w:rsid w:val="00BF31B1"/>
    <w:rsid w:val="00C571AE"/>
    <w:rsid w:val="00C801B8"/>
    <w:rsid w:val="00C9238F"/>
    <w:rsid w:val="00CA672E"/>
    <w:rsid w:val="00CB0E66"/>
    <w:rsid w:val="00CB11E9"/>
    <w:rsid w:val="00CD6AC7"/>
    <w:rsid w:val="00CE5A9B"/>
    <w:rsid w:val="00CE648D"/>
    <w:rsid w:val="00CF31E9"/>
    <w:rsid w:val="00D05E9E"/>
    <w:rsid w:val="00D12AB0"/>
    <w:rsid w:val="00D16550"/>
    <w:rsid w:val="00D263E3"/>
    <w:rsid w:val="00D324DB"/>
    <w:rsid w:val="00D813A5"/>
    <w:rsid w:val="00D9202F"/>
    <w:rsid w:val="00DA0176"/>
    <w:rsid w:val="00DA328A"/>
    <w:rsid w:val="00DC0860"/>
    <w:rsid w:val="00DD77B1"/>
    <w:rsid w:val="00E201FE"/>
    <w:rsid w:val="00E321F3"/>
    <w:rsid w:val="00E43BB7"/>
    <w:rsid w:val="00E76F9A"/>
    <w:rsid w:val="00E87A58"/>
    <w:rsid w:val="00E90C46"/>
    <w:rsid w:val="00EA09C5"/>
    <w:rsid w:val="00EA12C2"/>
    <w:rsid w:val="00EB5895"/>
    <w:rsid w:val="00EC16A1"/>
    <w:rsid w:val="00ED4440"/>
    <w:rsid w:val="00ED4F8D"/>
    <w:rsid w:val="00ED55A7"/>
    <w:rsid w:val="00EE55BA"/>
    <w:rsid w:val="00EF4C2A"/>
    <w:rsid w:val="00EF5116"/>
    <w:rsid w:val="00EF55D5"/>
    <w:rsid w:val="00F0640D"/>
    <w:rsid w:val="00F13EAB"/>
    <w:rsid w:val="00F270A8"/>
    <w:rsid w:val="00F32981"/>
    <w:rsid w:val="00F40329"/>
    <w:rsid w:val="00F40B59"/>
    <w:rsid w:val="00F44357"/>
    <w:rsid w:val="00F527E0"/>
    <w:rsid w:val="00F53DA0"/>
    <w:rsid w:val="00F54CB6"/>
    <w:rsid w:val="00F60ED7"/>
    <w:rsid w:val="00F6535C"/>
    <w:rsid w:val="00F71F65"/>
    <w:rsid w:val="00FB1682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76C6D"/>
  <w15:docId w15:val="{E29047A0-BA91-4D80-9208-2743531A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/>
    <w:lsdException w:name="annotation text" w:semiHidden="1" w:unhideWhenUsed="1"/>
    <w:lsdException w:name="header" w:uiPriority="2"/>
    <w:lsdException w:name="footer" w:uiPriority="0"/>
    <w:lsdException w:name="index heading" w:semiHidden="1" w:unhideWhenUsed="1"/>
    <w:lsdException w:name="caption" w:uiPriority="2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2"/>
    <w:lsdException w:name="endnote text" w:uiPriority="2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/>
    <w:lsdException w:name="FollowedHyperlink" w:semiHidden="1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6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3A"/>
    <w:pPr>
      <w:spacing w:after="0" w:line="30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13EAB"/>
    <w:pPr>
      <w:keepNext/>
      <w:keepLines/>
      <w:numPr>
        <w:numId w:val="25"/>
      </w:numPr>
      <w:spacing w:before="320" w:line="32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9202F"/>
    <w:pPr>
      <w:keepNext/>
      <w:keepLines/>
      <w:numPr>
        <w:ilvl w:val="1"/>
        <w:numId w:val="25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9202F"/>
    <w:pPr>
      <w:keepNext/>
      <w:keepLines/>
      <w:numPr>
        <w:ilvl w:val="2"/>
        <w:numId w:val="25"/>
      </w:numPr>
      <w:spacing w:before="30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6535C"/>
    <w:pPr>
      <w:keepNext/>
      <w:keepLines/>
      <w:numPr>
        <w:ilvl w:val="3"/>
        <w:numId w:val="25"/>
      </w:numPr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6535C"/>
    <w:pPr>
      <w:keepNext/>
      <w:keepLines/>
      <w:numPr>
        <w:ilvl w:val="4"/>
        <w:numId w:val="25"/>
      </w:numPr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6535C"/>
    <w:pPr>
      <w:keepNext/>
      <w:keepLines/>
      <w:numPr>
        <w:ilvl w:val="5"/>
        <w:numId w:val="25"/>
      </w:numPr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6535C"/>
    <w:pPr>
      <w:keepNext/>
      <w:keepLines/>
      <w:numPr>
        <w:ilvl w:val="6"/>
        <w:numId w:val="25"/>
      </w:numPr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6535C"/>
    <w:pPr>
      <w:keepNext/>
      <w:keepLines/>
      <w:numPr>
        <w:ilvl w:val="7"/>
        <w:numId w:val="25"/>
      </w:numPr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6535C"/>
    <w:pPr>
      <w:keepNext/>
      <w:keepLines/>
      <w:numPr>
        <w:ilvl w:val="8"/>
        <w:numId w:val="25"/>
      </w:numPr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6"/>
    <w:semiHidden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F13EAB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9202F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9202F"/>
    <w:rPr>
      <w:rFonts w:ascii="Arial" w:eastAsiaTheme="majorEastAsia" w:hAnsi="Arial" w:cstheme="majorBidi"/>
      <w:b/>
      <w:bCs/>
      <w:sz w:val="20"/>
    </w:rPr>
  </w:style>
  <w:style w:type="paragraph" w:styleId="Titel">
    <w:name w:val="Title"/>
    <w:basedOn w:val="Normal"/>
    <w:next w:val="Normal"/>
    <w:link w:val="TitelTegn"/>
    <w:uiPriority w:val="6"/>
    <w:semiHidden/>
    <w:rsid w:val="008F1343"/>
    <w:pPr>
      <w:pBdr>
        <w:bottom w:val="single" w:sz="8" w:space="4" w:color="961B4E" w:themeColor="accent1"/>
      </w:pBdr>
      <w:spacing w:line="600" w:lineRule="atLeast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6"/>
    <w:semiHidden/>
    <w:rsid w:val="00F44357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6"/>
    <w:semiHidden/>
    <w:rsid w:val="008F1343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6"/>
    <w:semiHidden/>
    <w:rsid w:val="00F44357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styleId="Svagfremhvning">
    <w:name w:val="Subtle Emphasis"/>
    <w:basedOn w:val="Standardskrifttypeiafsnit"/>
    <w:uiPriority w:val="6"/>
    <w:semiHidden/>
    <w:rsid w:val="00F44357"/>
    <w:rPr>
      <w:rFonts w:ascii="Arial" w:hAnsi="Arial"/>
      <w:i/>
      <w:iCs/>
      <w:color w:val="auto"/>
      <w:sz w:val="20"/>
    </w:rPr>
  </w:style>
  <w:style w:type="character" w:styleId="Fremhv">
    <w:name w:val="Emphasis"/>
    <w:basedOn w:val="Standardskrifttypeiafsnit"/>
    <w:uiPriority w:val="6"/>
    <w:semiHidden/>
    <w:rsid w:val="00F44357"/>
    <w:rPr>
      <w:rFonts w:ascii="Arial" w:hAnsi="Arial"/>
      <w:i/>
      <w:iCs/>
      <w:sz w:val="20"/>
    </w:rPr>
  </w:style>
  <w:style w:type="character" w:styleId="Kraftigfremhvning">
    <w:name w:val="Intense Emphasis"/>
    <w:basedOn w:val="Standardskrifttypeiafsnit"/>
    <w:uiPriority w:val="6"/>
    <w:semiHidden/>
    <w:rsid w:val="00F44357"/>
    <w:rPr>
      <w:rFonts w:ascii="Arial" w:hAnsi="Arial"/>
      <w:b/>
      <w:bCs/>
      <w:i/>
      <w:iCs/>
      <w:color w:val="auto"/>
      <w:sz w:val="20"/>
    </w:rPr>
  </w:style>
  <w:style w:type="character" w:styleId="Strk">
    <w:name w:val="Strong"/>
    <w:basedOn w:val="Standardskrifttypeiafsnit"/>
    <w:uiPriority w:val="6"/>
    <w:semiHidden/>
    <w:rsid w:val="00F44357"/>
    <w:rPr>
      <w:rFonts w:ascii="Arial" w:hAnsi="Arial"/>
      <w:b/>
      <w:bCs/>
      <w:sz w:val="20"/>
    </w:rPr>
  </w:style>
  <w:style w:type="paragraph" w:styleId="Strktcitat">
    <w:name w:val="Intense Quote"/>
    <w:basedOn w:val="Normal"/>
    <w:next w:val="Normal"/>
    <w:link w:val="StrktcitatTegn"/>
    <w:uiPriority w:val="6"/>
    <w:semiHidden/>
    <w:rsid w:val="008F134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6"/>
    <w:semiHidden/>
    <w:rsid w:val="00F44357"/>
    <w:rPr>
      <w:rFonts w:ascii="Arial" w:hAnsi="Arial"/>
      <w:b/>
      <w:bCs/>
      <w:i/>
      <w:iCs/>
      <w:sz w:val="20"/>
    </w:rPr>
  </w:style>
  <w:style w:type="character" w:styleId="Svaghenvisning">
    <w:name w:val="Subtle Reference"/>
    <w:basedOn w:val="Standardskrifttypeiafsnit"/>
    <w:uiPriority w:val="6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Kraftighenvisning">
    <w:name w:val="Intense Reference"/>
    <w:basedOn w:val="Standardskrifttypeiafsnit"/>
    <w:uiPriority w:val="6"/>
    <w:semiHidden/>
    <w:rsid w:val="00F44357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genstitel">
    <w:name w:val="Book Title"/>
    <w:basedOn w:val="Standardskrifttypeiafsnit"/>
    <w:uiPriority w:val="6"/>
    <w:semiHidden/>
    <w:rsid w:val="00F44357"/>
    <w:rPr>
      <w:rFonts w:ascii="Arial" w:hAnsi="Arial"/>
      <w:b/>
      <w:bCs/>
      <w:smallCaps/>
      <w:spacing w:val="5"/>
      <w:sz w:val="20"/>
    </w:rPr>
  </w:style>
  <w:style w:type="paragraph" w:styleId="Billedtekst">
    <w:name w:val="caption"/>
    <w:basedOn w:val="Normal"/>
    <w:next w:val="Normal"/>
    <w:uiPriority w:val="2"/>
    <w:rsid w:val="007665AF"/>
    <w:pPr>
      <w:spacing w:after="200"/>
    </w:pPr>
    <w:rPr>
      <w:b/>
      <w:bCs/>
      <w:sz w:val="16"/>
      <w:szCs w:val="18"/>
    </w:rPr>
  </w:style>
  <w:style w:type="character" w:styleId="Slutnotehenvisning">
    <w:name w:val="endnote reference"/>
    <w:basedOn w:val="Standardskrifttypeiafsnit"/>
    <w:uiPriority w:val="5"/>
    <w:semiHidden/>
    <w:rsid w:val="00F44357"/>
    <w:rPr>
      <w:vertAlign w:val="superscript"/>
    </w:rPr>
  </w:style>
  <w:style w:type="paragraph" w:styleId="Slutnotetekst">
    <w:name w:val="endnote text"/>
    <w:basedOn w:val="Normal"/>
    <w:link w:val="SlutnotetekstTegn"/>
    <w:uiPriority w:val="5"/>
    <w:semiHidden/>
    <w:rsid w:val="00F44357"/>
    <w:pPr>
      <w:spacing w:line="200" w:lineRule="atLeast"/>
    </w:pPr>
    <w:rPr>
      <w:sz w:val="15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5"/>
    <w:semiHidden/>
    <w:rsid w:val="00F44357"/>
    <w:rPr>
      <w:rFonts w:ascii="Arial" w:hAnsi="Arial"/>
      <w:sz w:val="15"/>
      <w:szCs w:val="20"/>
    </w:rPr>
  </w:style>
  <w:style w:type="paragraph" w:styleId="Sidefod">
    <w:name w:val="footer"/>
    <w:basedOn w:val="Normal"/>
    <w:link w:val="SidefodTegn"/>
    <w:uiPriority w:val="6"/>
    <w:semiHidden/>
    <w:rsid w:val="001D2B1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6"/>
    <w:semiHidden/>
    <w:rsid w:val="001D2B1B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5"/>
    <w:semiHidden/>
    <w:rsid w:val="00F44357"/>
    <w:rPr>
      <w:vertAlign w:val="superscript"/>
    </w:rPr>
  </w:style>
  <w:style w:type="paragraph" w:styleId="Fodnotetekst">
    <w:name w:val="footnote text"/>
    <w:basedOn w:val="Normal"/>
    <w:link w:val="FodnotetekstTegn"/>
    <w:uiPriority w:val="5"/>
    <w:semiHidden/>
    <w:rsid w:val="00F44357"/>
    <w:pPr>
      <w:spacing w:line="200" w:lineRule="atLeast"/>
    </w:pPr>
    <w:rPr>
      <w:sz w:val="15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5"/>
    <w:semiHidden/>
    <w:rsid w:val="00F44357"/>
    <w:rPr>
      <w:rFonts w:ascii="Arial" w:hAnsi="Arial"/>
      <w:sz w:val="15"/>
      <w:szCs w:val="20"/>
    </w:rPr>
  </w:style>
  <w:style w:type="paragraph" w:styleId="Sidehoved">
    <w:name w:val="header"/>
    <w:basedOn w:val="Normal"/>
    <w:link w:val="SidehovedTegn"/>
    <w:uiPriority w:val="5"/>
    <w:semiHidden/>
    <w:rsid w:val="00F44357"/>
    <w:pPr>
      <w:tabs>
        <w:tab w:val="center" w:pos="4819"/>
        <w:tab w:val="right" w:pos="9638"/>
      </w:tabs>
      <w:spacing w:line="20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5"/>
    <w:semiHidden/>
    <w:rsid w:val="00F44357"/>
    <w:rPr>
      <w:rFonts w:ascii="Arial" w:hAnsi="Arial"/>
      <w:sz w:val="15"/>
    </w:rPr>
  </w:style>
  <w:style w:type="paragraph" w:styleId="Opstilling-punkttegn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"/>
    <w:qFormat/>
    <w:rsid w:val="007665AF"/>
    <w:pPr>
      <w:numPr>
        <w:numId w:val="15"/>
      </w:numPr>
      <w:contextualSpacing/>
    </w:pPr>
  </w:style>
  <w:style w:type="paragraph" w:styleId="Indholdsfortegnelse1">
    <w:name w:val="toc 1"/>
    <w:basedOn w:val="Normal"/>
    <w:next w:val="Normal"/>
    <w:uiPriority w:val="5"/>
    <w:semiHidden/>
    <w:rsid w:val="008D356B"/>
    <w:pPr>
      <w:spacing w:before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8D356B"/>
    <w:pPr>
      <w:ind w:right="567"/>
    </w:pPr>
  </w:style>
  <w:style w:type="paragraph" w:styleId="Indholdsfortegnelse3">
    <w:name w:val="toc 3"/>
    <w:basedOn w:val="Normal"/>
    <w:next w:val="Normal"/>
    <w:uiPriority w:val="5"/>
    <w:semiHidden/>
    <w:rsid w:val="008D356B"/>
    <w:pPr>
      <w:ind w:right="567"/>
    </w:pPr>
  </w:style>
  <w:style w:type="paragraph" w:styleId="Indholdsfortegnelse4">
    <w:name w:val="toc 4"/>
    <w:basedOn w:val="Normal"/>
    <w:next w:val="Normal"/>
    <w:uiPriority w:val="5"/>
    <w:semiHidden/>
    <w:rsid w:val="008D356B"/>
    <w:pPr>
      <w:ind w:right="567"/>
    </w:pPr>
  </w:style>
  <w:style w:type="paragraph" w:styleId="Indholdsfortegnelse5">
    <w:name w:val="toc 5"/>
    <w:basedOn w:val="Normal"/>
    <w:next w:val="Normal"/>
    <w:uiPriority w:val="5"/>
    <w:semiHidden/>
    <w:rsid w:val="008D356B"/>
  </w:style>
  <w:style w:type="paragraph" w:styleId="Indholdsfortegnelse6">
    <w:name w:val="toc 6"/>
    <w:basedOn w:val="Normal"/>
    <w:next w:val="Normal"/>
    <w:uiPriority w:val="5"/>
    <w:semiHidden/>
    <w:rsid w:val="008D356B"/>
    <w:pPr>
      <w:ind w:right="567"/>
    </w:pPr>
  </w:style>
  <w:style w:type="paragraph" w:styleId="Indholdsfortegnelse7">
    <w:name w:val="toc 7"/>
    <w:basedOn w:val="Normal"/>
    <w:next w:val="Normal"/>
    <w:uiPriority w:val="5"/>
    <w:semiHidden/>
    <w:rsid w:val="008D356B"/>
    <w:pPr>
      <w:ind w:right="567"/>
    </w:pPr>
  </w:style>
  <w:style w:type="paragraph" w:styleId="Indholdsfortegnelse8">
    <w:name w:val="toc 8"/>
    <w:basedOn w:val="Normal"/>
    <w:next w:val="Normal"/>
    <w:uiPriority w:val="5"/>
    <w:semiHidden/>
    <w:rsid w:val="001E23CD"/>
    <w:pPr>
      <w:ind w:right="567"/>
    </w:pPr>
  </w:style>
  <w:style w:type="paragraph" w:styleId="Indholdsfortegnelse9">
    <w:name w:val="toc 9"/>
    <w:basedOn w:val="Normal"/>
    <w:next w:val="Normal"/>
    <w:uiPriority w:val="5"/>
    <w:semiHidden/>
    <w:rsid w:val="001E23CD"/>
    <w:pPr>
      <w:ind w:right="567"/>
    </w:pPr>
  </w:style>
  <w:style w:type="paragraph" w:styleId="Overskrift">
    <w:name w:val="TOC Heading"/>
    <w:basedOn w:val="Overskrift1"/>
    <w:next w:val="Normal"/>
    <w:uiPriority w:val="5"/>
    <w:semiHidden/>
    <w:rsid w:val="001E23CD"/>
    <w:pPr>
      <w:spacing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unhideWhenUsed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Opstilling-punkttegn2">
    <w:name w:val="List Bullet 2"/>
    <w:basedOn w:val="Normal"/>
    <w:uiPriority w:val="99"/>
    <w:semiHidden/>
    <w:unhideWhenUsed/>
    <w:rsid w:val="005A7CAE"/>
    <w:pPr>
      <w:numPr>
        <w:numId w:val="17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12E17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12E17"/>
    <w:rPr>
      <w:rFonts w:ascii="Verdana" w:hAnsi="Verdana"/>
      <w:b/>
      <w:sz w:val="18"/>
    </w:rPr>
  </w:style>
  <w:style w:type="character" w:styleId="Sidetal">
    <w:name w:val="page number"/>
    <w:basedOn w:val="Standardskrifttypeiafsnit"/>
    <w:uiPriority w:val="6"/>
    <w:semiHidden/>
    <w:rsid w:val="00B355FC"/>
    <w:rPr>
      <w:rFonts w:ascii="Arial" w:hAnsi="Arial"/>
      <w:b w:val="0"/>
      <w:color w:val="auto"/>
      <w:sz w:val="17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12E17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12E17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12E17"/>
    <w:rPr>
      <w:rFonts w:ascii="Verdana" w:hAnsi="Verdana"/>
      <w:sz w:val="18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12E17"/>
  </w:style>
  <w:style w:type="character" w:customStyle="1" w:styleId="DatoTegn">
    <w:name w:val="Dato Tegn"/>
    <w:basedOn w:val="Standardskrifttypeiafsnit"/>
    <w:link w:val="Dato"/>
    <w:uiPriority w:val="99"/>
    <w:semiHidden/>
    <w:rsid w:val="00312E17"/>
    <w:rPr>
      <w:rFonts w:ascii="Verdana" w:hAnsi="Verdana"/>
      <w:sz w:val="18"/>
    </w:rPr>
  </w:style>
  <w:style w:type="paragraph" w:styleId="Citat">
    <w:name w:val="Quote"/>
    <w:basedOn w:val="Normal"/>
    <w:next w:val="Normal"/>
    <w:link w:val="CitatTegn"/>
    <w:uiPriority w:val="6"/>
    <w:semiHidden/>
    <w:rsid w:val="00F44357"/>
    <w:rPr>
      <w:i/>
      <w:iCs/>
      <w:color w:val="6D6E71"/>
    </w:rPr>
  </w:style>
  <w:style w:type="character" w:customStyle="1" w:styleId="CitatTegn">
    <w:name w:val="Citat Tegn"/>
    <w:basedOn w:val="Standardskrifttypeiafsnit"/>
    <w:link w:val="Citat"/>
    <w:uiPriority w:val="6"/>
    <w:semiHidden/>
    <w:rsid w:val="00F44357"/>
    <w:rPr>
      <w:rFonts w:ascii="Arial" w:hAnsi="Arial"/>
      <w:i/>
      <w:iCs/>
      <w:color w:val="6D6E71"/>
      <w:sz w:val="20"/>
    </w:rPr>
  </w:style>
  <w:style w:type="paragraph" w:customStyle="1" w:styleId="Tabletext">
    <w:name w:val="Table text"/>
    <w:basedOn w:val="Normal"/>
    <w:uiPriority w:val="6"/>
    <w:semiHidden/>
    <w:rsid w:val="008F7097"/>
    <w:pPr>
      <w:spacing w:line="260" w:lineRule="atLeast"/>
    </w:pPr>
  </w:style>
  <w:style w:type="paragraph" w:customStyle="1" w:styleId="TableHeading">
    <w:name w:val="Table Heading"/>
    <w:basedOn w:val="Tabletext"/>
    <w:uiPriority w:val="6"/>
    <w:semiHidden/>
    <w:rsid w:val="008F7097"/>
    <w:rPr>
      <w:b/>
    </w:rPr>
  </w:style>
  <w:style w:type="paragraph" w:customStyle="1" w:styleId="Tablenumbers">
    <w:name w:val="Table numbers"/>
    <w:basedOn w:val="TableHeading"/>
    <w:uiPriority w:val="6"/>
    <w:semiHidden/>
    <w:rsid w:val="009917C1"/>
    <w:pPr>
      <w:jc w:val="right"/>
    </w:pPr>
    <w:rPr>
      <w:b w:val="0"/>
    </w:rPr>
  </w:style>
  <w:style w:type="paragraph" w:customStyle="1" w:styleId="TableTotal">
    <w:name w:val="Table Total"/>
    <w:basedOn w:val="Tablenumbers"/>
    <w:uiPriority w:val="6"/>
    <w:semiHidden/>
    <w:rsid w:val="005D37B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44357"/>
    <w:rPr>
      <w:rFonts w:ascii="Arial" w:eastAsiaTheme="majorEastAsia" w:hAnsi="Arial" w:cstheme="majorBidi"/>
      <w:b/>
      <w:bCs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44357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44357"/>
    <w:rPr>
      <w:rFonts w:ascii="Arial" w:eastAsiaTheme="majorEastAsia" w:hAnsi="Arial" w:cstheme="majorBidi"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44357"/>
    <w:rPr>
      <w:rFonts w:ascii="Arial" w:eastAsiaTheme="majorEastAsia" w:hAnsi="Arial" w:cstheme="majorBidi"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44357"/>
    <w:rPr>
      <w:rFonts w:ascii="Arial" w:eastAsiaTheme="majorEastAsia" w:hAnsi="Arial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44357"/>
    <w:rPr>
      <w:rFonts w:ascii="Arial" w:eastAsiaTheme="majorEastAsia" w:hAnsi="Arial" w:cstheme="majorBidi"/>
      <w:iCs/>
      <w:sz w:val="20"/>
      <w:szCs w:val="20"/>
    </w:rPr>
  </w:style>
  <w:style w:type="paragraph" w:customStyle="1" w:styleId="Template">
    <w:name w:val="Template"/>
    <w:uiPriority w:val="6"/>
    <w:semiHidden/>
    <w:qFormat/>
    <w:rsid w:val="00F44357"/>
    <w:pPr>
      <w:spacing w:after="0" w:line="200" w:lineRule="atLeast"/>
    </w:pPr>
    <w:rPr>
      <w:rFonts w:ascii="Arial" w:hAnsi="Arial"/>
      <w:color w:val="6D6E71"/>
      <w:sz w:val="15"/>
    </w:rPr>
  </w:style>
  <w:style w:type="paragraph" w:customStyle="1" w:styleId="Modtageradresse1">
    <w:name w:val="Modtageradresse1"/>
    <w:basedOn w:val="Normal"/>
    <w:uiPriority w:val="2"/>
    <w:semiHidden/>
    <w:qFormat/>
    <w:rsid w:val="002946EF"/>
    <w:pPr>
      <w:spacing w:line="260" w:lineRule="atLeast"/>
    </w:pPr>
  </w:style>
  <w:style w:type="paragraph" w:customStyle="1" w:styleId="Template-Brugeroplysninger">
    <w:name w:val="Template - Brugeroplysninger"/>
    <w:basedOn w:val="Template"/>
    <w:uiPriority w:val="6"/>
    <w:semiHidden/>
    <w:rsid w:val="00F44357"/>
    <w:rPr>
      <w:rFonts w:eastAsia="Times New Roman" w:cs="Times New Roman"/>
      <w:noProof/>
      <w:szCs w:val="24"/>
    </w:rPr>
  </w:style>
  <w:style w:type="paragraph" w:customStyle="1" w:styleId="Template-Dato">
    <w:name w:val="Template - Dato"/>
    <w:basedOn w:val="Template-Brugeroplysninger"/>
    <w:uiPriority w:val="6"/>
    <w:semiHidden/>
    <w:rsid w:val="00FB1682"/>
    <w:pPr>
      <w:spacing w:line="300" w:lineRule="atLeast"/>
    </w:pPr>
    <w:rPr>
      <w:color w:val="auto"/>
      <w:sz w:val="20"/>
    </w:rPr>
  </w:style>
  <w:style w:type="paragraph" w:customStyle="1" w:styleId="Normal-Dokumentoverskrift">
    <w:name w:val="Normal - Dokument overskrift"/>
    <w:basedOn w:val="Normal"/>
    <w:uiPriority w:val="6"/>
    <w:semiHidden/>
    <w:rsid w:val="005C027A"/>
    <w:pPr>
      <w:spacing w:line="320" w:lineRule="atLeast"/>
    </w:pPr>
    <w:rPr>
      <w:rFonts w:eastAsia="Times New Roman" w:cs="Times New Roman"/>
      <w:b/>
      <w:sz w:val="26"/>
      <w:szCs w:val="24"/>
    </w:rPr>
  </w:style>
  <w:style w:type="table" w:styleId="Tabel-Gitter">
    <w:name w:val="Table Grid"/>
    <w:basedOn w:val="Tabel-Normal"/>
    <w:uiPriority w:val="59"/>
    <w:rsid w:val="005C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emrubrik">
    <w:name w:val="Mellemrubrik"/>
    <w:basedOn w:val="Normal"/>
    <w:uiPriority w:val="1"/>
    <w:qFormat/>
    <w:rsid w:val="0076643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U\AppData\Roaming\SkabelonDesign\SDWE\Templates\Notat.dotm" TargetMode="External"/></Relationships>
</file>

<file path=word/theme/theme1.xml><?xml version="1.0" encoding="utf-8"?>
<a:theme xmlns:a="http://schemas.openxmlformats.org/drawingml/2006/main" name="Office Theme">
  <a:themeElements>
    <a:clrScheme name="Landforeningen af menighedsråd">
      <a:dk1>
        <a:sysClr val="windowText" lastClr="000000"/>
      </a:dk1>
      <a:lt1>
        <a:sysClr val="window" lastClr="FFFFFF"/>
      </a:lt1>
      <a:dk2>
        <a:srgbClr val="00AE9E"/>
      </a:dk2>
      <a:lt2>
        <a:srgbClr val="FFFFFF"/>
      </a:lt2>
      <a:accent1>
        <a:srgbClr val="961B4E"/>
      </a:accent1>
      <a:accent2>
        <a:srgbClr val="BAAD97"/>
      </a:accent2>
      <a:accent3>
        <a:srgbClr val="00AE9E"/>
      </a:accent3>
      <a:accent4>
        <a:srgbClr val="6D6E71"/>
      </a:accent4>
      <a:accent5>
        <a:srgbClr val="414042"/>
      </a:accent5>
      <a:accent6>
        <a:srgbClr val="A1A1A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aef38-7f15-4758-9959-85aebcb30ad3">
      <Terms xmlns="http://schemas.microsoft.com/office/infopath/2007/PartnerControls"/>
    </lcf76f155ced4ddcb4097134ff3c332f>
    <TaxCatchAll xmlns="57681b67-ce89-4dca-a743-dc2da577d2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7" ma:contentTypeDescription="Opret et nyt dokument." ma:contentTypeScope="" ma:versionID="6720d00eb8c06212e0cc881d5bf54fa0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560fa96628589c180d022851be8a5dfe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48748-BB92-4B42-93B1-BBB02850B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F6F9D-C1E9-41BF-B03F-FE7FF9742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60532-5BF0-4F6C-80D4-E069C996CA7A}">
  <ds:schemaRefs>
    <ds:schemaRef ds:uri="http://schemas.microsoft.com/office/2006/metadata/properties"/>
    <ds:schemaRef ds:uri="http://schemas.microsoft.com/office/infopath/2007/PartnerControls"/>
    <ds:schemaRef ds:uri="c37aef38-7f15-4758-9959-85aebcb30ad3"/>
    <ds:schemaRef ds:uri="57681b67-ce89-4dca-a743-dc2da577d2c4"/>
  </ds:schemaRefs>
</ds:datastoreItem>
</file>

<file path=customXml/itemProps4.xml><?xml version="1.0" encoding="utf-8"?>
<ds:datastoreItem xmlns:ds="http://schemas.openxmlformats.org/officeDocument/2006/customXml" ds:itemID="{43B5E62D-10B2-4FF1-B694-6FF244FF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ef38-7f15-4758-9959-85aebcb30ad3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7</Pages>
  <Words>1277</Words>
  <Characters>7796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Hewlett-Packard Company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Elin Humlum</dc:creator>
  <cp:lastModifiedBy>Louise Bøgholm</cp:lastModifiedBy>
  <cp:revision>2</cp:revision>
  <cp:lastPrinted>2015-06-11T11:18:00Z</cp:lastPrinted>
  <dcterms:created xsi:type="dcterms:W3CDTF">2024-09-06T07:32:00Z</dcterms:created>
  <dcterms:modified xsi:type="dcterms:W3CDTF">2024-09-06T07:32:00Z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DocumentLanguageString">
    <vt:lpwstr/>
  </property>
  <property fmtid="{D5CDD505-2E9C-101B-9397-08002B2CF9AE}" pid="5" name="SD_DocumentDate">
    <vt:lpwstr>41501,44</vt:lpwstr>
  </property>
  <property fmtid="{D5CDD505-2E9C-101B-9397-08002B2CF9AE}" pid="6" name="SD_CtlText_Date">
    <vt:lpwstr>15-08-2013 10:31:03</vt:lpwstr>
  </property>
  <property fmtid="{D5CDD505-2E9C-101B-9397-08002B2CF9AE}" pid="7" name="SD_CtlText_General_Behandling">
    <vt:lpwstr/>
  </property>
  <property fmtid="{D5CDD505-2E9C-101B-9397-08002B2CF9AE}" pid="8" name="SD_CtlText_General_Status">
    <vt:lpwstr/>
  </property>
  <property fmtid="{D5CDD505-2E9C-101B-9397-08002B2CF9AE}" pid="9" name="SD_CtlText_UserProfiles_Userprofile">
    <vt:lpwstr>Standard</vt:lpwstr>
  </property>
  <property fmtid="{D5CDD505-2E9C-101B-9397-08002B2CF9AE}" pid="10" name="SD_CtlText_UserProfiles_Name">
    <vt:lpwstr>Elin Humlum</vt:lpwstr>
  </property>
  <property fmtid="{D5CDD505-2E9C-101B-9397-08002B2CF9AE}" pid="11" name="SD_CtlText_UserProfiles_Title">
    <vt:lpwstr/>
  </property>
  <property fmtid="{D5CDD505-2E9C-101B-9397-08002B2CF9AE}" pid="12" name="SD_CtlText_UserProfiles_Sagsbehandler">
    <vt:lpwstr>EHU</vt:lpwstr>
  </property>
  <property fmtid="{D5CDD505-2E9C-101B-9397-08002B2CF9AE}" pid="13" name="SD_UserprofileName">
    <vt:lpwstr>Standard</vt:lpwstr>
  </property>
  <property fmtid="{D5CDD505-2E9C-101B-9397-08002B2CF9AE}" pid="14" name="SD_DocumentLanguage">
    <vt:lpwstr>da-DK</vt:lpwstr>
  </property>
  <property fmtid="{D5CDD505-2E9C-101B-9397-08002B2CF9AE}" pid="15" name="DocumentInfoFinished">
    <vt:lpwstr>True</vt:lpwstr>
  </property>
  <property fmtid="{D5CDD505-2E9C-101B-9397-08002B2CF9AE}" pid="16" name="ContentTypeId">
    <vt:lpwstr>0x01010030450CD1B859DF459BAAEAA5DEEDB24C</vt:lpwstr>
  </property>
  <property fmtid="{D5CDD505-2E9C-101B-9397-08002B2CF9AE}" pid="17" name="Order">
    <vt:r8>447000</vt:r8>
  </property>
</Properties>
</file>